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7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912"/>
        <w:gridCol w:w="3757"/>
      </w:tblGrid>
      <w:tr w:rsidR="00E5521B" w:rsidRPr="009A3CB3" w14:paraId="0E926BEF" w14:textId="77777777" w:rsidTr="006A5666">
        <w:trPr>
          <w:trHeight w:hRule="exact" w:val="1560"/>
        </w:trPr>
        <w:tc>
          <w:tcPr>
            <w:tcW w:w="4913" w:type="dxa"/>
            <w:tcMar>
              <w:right w:w="144" w:type="dxa"/>
            </w:tcMar>
            <w:vAlign w:val="bottom"/>
          </w:tcPr>
          <w:p w14:paraId="537237D7" w14:textId="7B4F074D" w:rsidR="00556337" w:rsidRPr="009A3CB3" w:rsidRDefault="009A3CB3" w:rsidP="009A3CB3">
            <w:pPr>
              <w:rPr>
                <w:rFonts w:ascii="Arial" w:hAnsi="Arial" w:cs="Arial"/>
                <w:sz w:val="40"/>
                <w:szCs w:val="40"/>
                <w:lang w:eastAsia="zh-CN"/>
              </w:rPr>
            </w:pPr>
            <w:r w:rsidRPr="009A3CB3">
              <w:rPr>
                <w:rFonts w:ascii="Arial" w:hAnsi="Arial" w:cs="Arial"/>
                <w:sz w:val="40"/>
                <w:szCs w:val="40"/>
                <w:lang w:eastAsia="zh-CN"/>
              </w:rPr>
              <w:t xml:space="preserve"> Krish Galani</w:t>
            </w:r>
          </w:p>
          <w:p w14:paraId="5FD51FC0" w14:textId="197D0E06" w:rsidR="00FE18B2" w:rsidRPr="009A3CB3" w:rsidRDefault="001B1623" w:rsidP="009A3CB3">
            <w:pPr>
              <w:rPr>
                <w:rFonts w:ascii="Arial" w:eastAsia="KaiTi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KaiTi" w:hAnsi="Arial" w:cs="Arial"/>
                <w:bCs/>
                <w:color w:val="77448B" w:themeColor="accent1"/>
                <w:sz w:val="28"/>
                <w:szCs w:val="28"/>
                <w:lang w:eastAsia="zh-CN"/>
              </w:rPr>
              <w:t xml:space="preserve"> </w:t>
            </w:r>
            <w:r w:rsidR="000B4838">
              <w:rPr>
                <w:rFonts w:ascii="Arial" w:eastAsia="KaiTi" w:hAnsi="Arial" w:cs="Arial"/>
                <w:bCs/>
                <w:color w:val="77448B" w:themeColor="accent1"/>
                <w:sz w:val="28"/>
                <w:szCs w:val="28"/>
                <w:lang w:eastAsia="zh-CN"/>
              </w:rPr>
              <w:t xml:space="preserve">CS </w:t>
            </w:r>
            <w:r>
              <w:rPr>
                <w:rFonts w:ascii="Arial" w:eastAsia="KaiTi" w:hAnsi="Arial" w:cs="Arial"/>
                <w:bCs/>
                <w:color w:val="77448B" w:themeColor="accent1"/>
                <w:sz w:val="28"/>
                <w:szCs w:val="28"/>
                <w:lang w:eastAsia="zh-CN"/>
              </w:rPr>
              <w:t>Undergrad</w:t>
            </w:r>
          </w:p>
        </w:tc>
        <w:tc>
          <w:tcPr>
            <w:tcW w:w="3757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499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72"/>
              <w:gridCol w:w="340"/>
            </w:tblGrid>
            <w:tr w:rsidR="00323C3F" w:rsidRPr="009A3CB3" w14:paraId="613852A5" w14:textId="77777777" w:rsidTr="00700068">
              <w:trPr>
                <w:trHeight w:val="305"/>
              </w:trPr>
              <w:tc>
                <w:tcPr>
                  <w:tcW w:w="3272" w:type="dxa"/>
                  <w:tcMar>
                    <w:left w:w="720" w:type="dxa"/>
                    <w:right w:w="29" w:type="dxa"/>
                  </w:tcMar>
                </w:tcPr>
                <w:p w14:paraId="5C6C67E2" w14:textId="3C96CB83" w:rsidR="00323C3F" w:rsidRPr="009A3CB3" w:rsidRDefault="00323C3F" w:rsidP="009A3CB3">
                  <w:pPr>
                    <w:rPr>
                      <w:rFonts w:ascii="Arial" w:eastAsia="KaiTi" w:hAnsi="Arial" w:cs="Arial"/>
                    </w:rPr>
                  </w:pPr>
                </w:p>
              </w:tc>
              <w:tc>
                <w:tcPr>
                  <w:tcW w:w="340" w:type="dxa"/>
                  <w:tcMar>
                    <w:left w:w="0" w:type="dxa"/>
                    <w:right w:w="0" w:type="dxa"/>
                  </w:tcMar>
                </w:tcPr>
                <w:p w14:paraId="45DA428F" w14:textId="1FB3FF3D" w:rsidR="00323C3F" w:rsidRPr="009A3CB3" w:rsidRDefault="00323C3F" w:rsidP="009A3CB3">
                  <w:pPr>
                    <w:rPr>
                      <w:rFonts w:ascii="Arial" w:eastAsia="KaiTi" w:hAnsi="Arial" w:cs="Arial"/>
                    </w:rPr>
                  </w:pPr>
                </w:p>
              </w:tc>
            </w:tr>
            <w:tr w:rsidR="00323C3F" w:rsidRPr="009A3CB3" w14:paraId="473CD22B" w14:textId="77777777" w:rsidTr="00700068">
              <w:trPr>
                <w:trHeight w:val="295"/>
              </w:trPr>
              <w:sdt>
                <w:sdtPr>
                  <w:rPr>
                    <w:rFonts w:ascii="Arial" w:eastAsia="KaiTi" w:hAnsi="Arial" w:cs="Arial"/>
                    <w:lang w:eastAsia="zh-CN"/>
                  </w:rPr>
                  <w:alias w:val="Enter email:"/>
                  <w:tag w:val="Enter email:"/>
                  <w:id w:val="-675184368"/>
                  <w:placeholder>
                    <w:docPart w:val="07F7742CB0220C4DB2F92D7A3E0CE76A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272" w:type="dxa"/>
                      <w:tcMar>
                        <w:left w:w="720" w:type="dxa"/>
                        <w:right w:w="29" w:type="dxa"/>
                      </w:tcMar>
                    </w:tcPr>
                    <w:p w14:paraId="48C776F5" w14:textId="4B31EBC4" w:rsidR="00323C3F" w:rsidRPr="009A3CB3" w:rsidRDefault="009567D2" w:rsidP="009A3CB3">
                      <w:pPr>
                        <w:rPr>
                          <w:rFonts w:ascii="Arial" w:eastAsia="KaiTi" w:hAnsi="Arial" w:cs="Arial"/>
                        </w:rPr>
                      </w:pPr>
                      <w:r w:rsidRPr="009A3CB3">
                        <w:rPr>
                          <w:rFonts w:ascii="Arial" w:eastAsia="KaiTi" w:hAnsi="Arial" w:cs="Arial"/>
                          <w:lang w:eastAsia="zh-CN"/>
                        </w:rPr>
                        <w:t>kgala@bu.edu</w:t>
                      </w:r>
                    </w:p>
                  </w:tc>
                </w:sdtContent>
              </w:sdt>
              <w:tc>
                <w:tcPr>
                  <w:tcW w:w="340" w:type="dxa"/>
                  <w:tcMar>
                    <w:left w:w="0" w:type="dxa"/>
                    <w:right w:w="0" w:type="dxa"/>
                  </w:tcMar>
                </w:tcPr>
                <w:p w14:paraId="272B67E0" w14:textId="77777777" w:rsidR="00323C3F" w:rsidRPr="009A3CB3" w:rsidRDefault="00323C3F" w:rsidP="009A3CB3">
                  <w:pPr>
                    <w:rPr>
                      <w:rFonts w:ascii="Arial" w:eastAsia="KaiTi" w:hAnsi="Arial" w:cs="Arial"/>
                    </w:rPr>
                  </w:pPr>
                  <w:r w:rsidRPr="009A3CB3">
                    <w:rPr>
                      <w:rFonts w:ascii="Arial" w:eastAsia="KaiTi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E09BA1" wp14:editId="6CBF37A5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5BEFEC4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&#13;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A3CB3" w14:paraId="32F477BA" w14:textId="77777777" w:rsidTr="00700068">
              <w:trPr>
                <w:trHeight w:val="305"/>
              </w:trPr>
              <w:sdt>
                <w:sdtPr>
                  <w:rPr>
                    <w:rFonts w:ascii="Arial" w:eastAsia="KaiTi" w:hAnsi="Arial" w:cs="Arial"/>
                    <w:lang w:eastAsia="zh-CN"/>
                  </w:rPr>
                  <w:alias w:val="Enter LinkedIn profile:"/>
                  <w:tag w:val="Enter LinkedIn profile:"/>
                  <w:id w:val="1102843699"/>
                  <w:placeholder>
                    <w:docPart w:val="AC04208F0CDB3A4E9F1836717A65A287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3272" w:type="dxa"/>
                      <w:tcMar>
                        <w:left w:w="720" w:type="dxa"/>
                        <w:right w:w="29" w:type="dxa"/>
                      </w:tcMar>
                    </w:tcPr>
                    <w:p w14:paraId="035794A4" w14:textId="193C828C" w:rsidR="00323C3F" w:rsidRPr="009A3CB3" w:rsidRDefault="00926434" w:rsidP="009A3CB3">
                      <w:pPr>
                        <w:rPr>
                          <w:rFonts w:ascii="Arial" w:eastAsia="KaiTi" w:hAnsi="Arial" w:cs="Arial"/>
                        </w:rPr>
                      </w:pPr>
                      <w:r>
                        <w:rPr>
                          <w:rFonts w:ascii="Arial" w:eastAsia="KaiTi" w:hAnsi="Arial" w:cs="Arial"/>
                          <w:lang w:eastAsia="zh-CN"/>
                        </w:rPr>
                        <w:t>linkedin</w:t>
                      </w:r>
                      <w:r w:rsidR="005A3C14">
                        <w:rPr>
                          <w:rFonts w:ascii="Arial" w:eastAsia="KaiTi" w:hAnsi="Arial" w:cs="Arial"/>
                          <w:lang w:eastAsia="zh-CN"/>
                        </w:rPr>
                        <w:t>.com/in/</w:t>
                      </w:r>
                      <w:r w:rsidR="00A572A4">
                        <w:rPr>
                          <w:rFonts w:ascii="Arial" w:eastAsia="KaiTi" w:hAnsi="Arial" w:cs="Arial"/>
                          <w:lang w:eastAsia="zh-CN"/>
                        </w:rPr>
                        <w:t>krishdgala</w:t>
                      </w:r>
                    </w:p>
                  </w:tc>
                </w:sdtContent>
              </w:sdt>
              <w:tc>
                <w:tcPr>
                  <w:tcW w:w="340" w:type="dxa"/>
                  <w:tcMar>
                    <w:left w:w="0" w:type="dxa"/>
                    <w:right w:w="0" w:type="dxa"/>
                  </w:tcMar>
                </w:tcPr>
                <w:p w14:paraId="51EE02F6" w14:textId="77777777" w:rsidR="00323C3F" w:rsidRPr="009A3CB3" w:rsidRDefault="00323C3F" w:rsidP="009A3CB3">
                  <w:pPr>
                    <w:rPr>
                      <w:rFonts w:ascii="Arial" w:eastAsia="KaiTi" w:hAnsi="Arial" w:cs="Arial"/>
                    </w:rPr>
                  </w:pPr>
                  <w:r w:rsidRPr="009A3CB3">
                    <w:rPr>
                      <w:rFonts w:ascii="Arial" w:eastAsia="KaiTi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EC6A2B5" wp14:editId="255CFE01">
                            <wp:extent cx="109728" cy="109728"/>
                            <wp:effectExtent l="0" t="0" r="5080" b="5080"/>
                            <wp:docPr id="11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51072A33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A3CB3" w14:paraId="37031B47" w14:textId="77777777" w:rsidTr="00700068">
              <w:trPr>
                <w:trHeight w:val="324"/>
              </w:trPr>
              <w:tc>
                <w:tcPr>
                  <w:tcW w:w="3272" w:type="dxa"/>
                  <w:tcMar>
                    <w:left w:w="720" w:type="dxa"/>
                    <w:right w:w="29" w:type="dxa"/>
                  </w:tcMar>
                </w:tcPr>
                <w:p w14:paraId="67A1E4AC" w14:textId="6AA08E77" w:rsidR="00323C3F" w:rsidRPr="009A3CB3" w:rsidRDefault="00000000" w:rsidP="009A3CB3">
                  <w:pPr>
                    <w:rPr>
                      <w:rFonts w:ascii="Arial" w:eastAsia="KaiTi" w:hAnsi="Arial" w:cs="Arial"/>
                    </w:rPr>
                  </w:pPr>
                  <w:sdt>
                    <w:sdtPr>
                      <w:rPr>
                        <w:rFonts w:ascii="Arial" w:eastAsia="KaiTi" w:hAnsi="Arial" w:cs="Arial"/>
                      </w:rPr>
                      <w:alias w:val="Enter Twitter/blog/portfolio:"/>
                      <w:tag w:val="Enter Twitter/blog/portfolio:"/>
                      <w:id w:val="182791170"/>
                      <w:placeholder>
                        <w:docPart w:val="774A1ADE762CE54DAE4DA77032F8CDE0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Content>
                      <w:r w:rsidR="000B4838">
                        <w:rPr>
                          <w:rFonts w:ascii="Arial" w:eastAsia="KaiTi" w:hAnsi="Arial" w:cs="Arial"/>
                        </w:rPr>
                        <w:t>github.com</w:t>
                      </w:r>
                      <w:r w:rsidR="00056D5F">
                        <w:rPr>
                          <w:rFonts w:ascii="Arial" w:eastAsia="KaiTi" w:hAnsi="Arial" w:cs="Arial"/>
                        </w:rPr>
                        <w:t>/krishgalani</w:t>
                      </w:r>
                    </w:sdtContent>
                  </w:sdt>
                </w:p>
              </w:tc>
              <w:tc>
                <w:tcPr>
                  <w:tcW w:w="340" w:type="dxa"/>
                  <w:tcMar>
                    <w:left w:w="0" w:type="dxa"/>
                    <w:right w:w="0" w:type="dxa"/>
                  </w:tcMar>
                </w:tcPr>
                <w:p w14:paraId="48CE8CF9" w14:textId="4958FBB5" w:rsidR="00323C3F" w:rsidRPr="009A3CB3" w:rsidRDefault="00735938" w:rsidP="009A3CB3">
                  <w:pPr>
                    <w:rPr>
                      <w:rFonts w:ascii="Arial" w:eastAsia="KaiTi" w:hAnsi="Arial" w:cs="Arial"/>
                    </w:rPr>
                  </w:pPr>
                  <w:r w:rsidRPr="009A3CB3">
                    <w:rPr>
                      <w:rFonts w:ascii="Arial" w:eastAsia="KaiTi" w:hAnsi="Arial" w:cs="Arial"/>
                      <w:noProof/>
                    </w:rPr>
                    <w:drawing>
                      <wp:inline distT="0" distB="0" distL="0" distR="0" wp14:anchorId="75BD30AF" wp14:editId="551411AA">
                        <wp:extent cx="215265" cy="215265"/>
                        <wp:effectExtent l="0" t="0" r="635" b="635"/>
                        <wp:docPr id="1899322680" name="Picture 1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9322680" name="Picture 1">
                                  <a:hlinkClick r:id="rId8"/>
                                </pic:cNvPr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" cy="215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3A3F13" w14:textId="77777777" w:rsidR="00E5521B" w:rsidRPr="009A3CB3" w:rsidRDefault="00E5521B" w:rsidP="009A3CB3">
            <w:pPr>
              <w:rPr>
                <w:rFonts w:ascii="Arial" w:eastAsia="KaiTi" w:hAnsi="Arial" w:cs="Arial"/>
              </w:rPr>
            </w:pPr>
          </w:p>
        </w:tc>
      </w:tr>
    </w:tbl>
    <w:p w14:paraId="746A90EA" w14:textId="4E0A81D2" w:rsidR="00A77B4D" w:rsidRPr="009A3CB3" w:rsidRDefault="00A77B4D" w:rsidP="009A3CB3">
      <w:pPr>
        <w:rPr>
          <w:rFonts w:ascii="Arial" w:eastAsia="KaiTi" w:hAnsi="Arial" w:cs="Arial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9A3CB3" w14:paraId="79012CE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746481C" w14:textId="77777777" w:rsidR="00A77B4D" w:rsidRPr="009A3CB3" w:rsidRDefault="00075B13" w:rsidP="009A3CB3">
            <w:pPr>
              <w:rPr>
                <w:rFonts w:ascii="Arial" w:eastAsia="KaiTi" w:hAnsi="Arial" w:cs="Arial"/>
              </w:rPr>
            </w:pPr>
            <w:r w:rsidRPr="009A3CB3">
              <w:rPr>
                <w:rFonts w:ascii="Arial" w:eastAsia="KaiTi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1B83D24" wp14:editId="340E4C6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9A709B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&#13;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&#13;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E49319E" w14:textId="75277BE4" w:rsidR="00A77B4D" w:rsidRPr="009A3CB3" w:rsidRDefault="009A3CB3" w:rsidP="009A3CB3">
            <w:pPr>
              <w:rPr>
                <w:rFonts w:ascii="Arial" w:eastAsia="KaiTi" w:hAnsi="Arial" w:cs="Arial"/>
                <w:b/>
                <w:bCs/>
                <w:sz w:val="28"/>
                <w:szCs w:val="28"/>
                <w:lang w:eastAsia="zh-CN"/>
              </w:rPr>
            </w:pPr>
            <w:r w:rsidRPr="009A3CB3">
              <w:rPr>
                <w:rFonts w:ascii="Arial" w:eastAsia="KaiTi" w:hAnsi="Arial" w:cs="Arial"/>
                <w:b/>
                <w:bCs/>
                <w:sz w:val="28"/>
                <w:szCs w:val="28"/>
                <w:lang w:eastAsia="zh-CN"/>
              </w:rPr>
              <w:t>Academic Background</w:t>
            </w:r>
          </w:p>
        </w:tc>
      </w:tr>
    </w:tbl>
    <w:p w14:paraId="799CC297" w14:textId="4969E824" w:rsidR="00D5532F" w:rsidRPr="00CC1AFA" w:rsidRDefault="00056D5F" w:rsidP="009A3CB3">
      <w:pPr>
        <w:rPr>
          <w:rFonts w:ascii="Arial" w:eastAsia="KaiTi" w:hAnsi="Arial" w:cs="Arial"/>
          <w:sz w:val="24"/>
          <w:szCs w:val="24"/>
          <w:lang w:eastAsia="zh-CN"/>
        </w:rPr>
      </w:pPr>
      <w:r>
        <w:rPr>
          <w:rFonts w:ascii="Arial" w:eastAsia="KaiTi" w:hAnsi="Arial" w:cs="Arial"/>
          <w:color w:val="77448B" w:themeColor="accent1"/>
          <w:sz w:val="24"/>
          <w:szCs w:val="24"/>
          <w:lang w:eastAsia="zh-CN"/>
        </w:rPr>
        <w:t>Undergrad</w:t>
      </w:r>
      <w:r w:rsidR="005554E9" w:rsidRPr="00CC1AFA">
        <w:rPr>
          <w:rFonts w:ascii="Arial" w:eastAsia="KaiTi" w:hAnsi="Arial" w:cs="Arial"/>
          <w:color w:val="77448B" w:themeColor="accent1"/>
          <w:sz w:val="24"/>
          <w:szCs w:val="24"/>
          <w:lang w:eastAsia="zh-CN"/>
        </w:rPr>
        <w:t xml:space="preserve"> </w:t>
      </w:r>
      <w:r w:rsidR="007C0E0E" w:rsidRPr="00CC1AFA">
        <w:rPr>
          <w:rFonts w:ascii="Arial" w:eastAsia="KaiTi" w:hAnsi="Arial" w:cs="Arial"/>
          <w:sz w:val="24"/>
          <w:szCs w:val="24"/>
          <w:lang w:eastAsia="zh-CN"/>
        </w:rPr>
        <w:t xml:space="preserve">| </w:t>
      </w:r>
      <w:r w:rsidR="009A3CB3" w:rsidRPr="00CC1AFA">
        <w:rPr>
          <w:rStyle w:val="Emphasis"/>
          <w:rFonts w:ascii="Arial" w:eastAsia="KaiTi" w:hAnsi="Arial" w:cs="Arial"/>
          <w:sz w:val="24"/>
          <w:szCs w:val="24"/>
          <w:lang w:eastAsia="zh-CN"/>
        </w:rPr>
        <w:t>Boston University</w:t>
      </w:r>
      <w:r w:rsidR="003B10C1" w:rsidRPr="00CC1AFA">
        <w:rPr>
          <w:rStyle w:val="Emphasis"/>
          <w:rFonts w:ascii="Arial" w:eastAsia="KaiTi" w:hAnsi="Arial" w:cs="Arial"/>
          <w:sz w:val="24"/>
          <w:szCs w:val="24"/>
          <w:lang w:eastAsia="zh-CN"/>
        </w:rPr>
        <w:t xml:space="preserve"> </w:t>
      </w:r>
      <w:r w:rsidR="007F4D52" w:rsidRPr="00CC1AFA">
        <w:rPr>
          <w:rFonts w:ascii="Arial" w:eastAsia="KaiTi" w:hAnsi="Arial" w:cs="Arial"/>
          <w:sz w:val="24"/>
          <w:szCs w:val="24"/>
          <w:lang w:eastAsia="zh-CN"/>
        </w:rPr>
        <w:t>| 20</w:t>
      </w:r>
      <w:r>
        <w:rPr>
          <w:rFonts w:ascii="Arial" w:eastAsia="KaiTi" w:hAnsi="Arial" w:cs="Arial"/>
          <w:sz w:val="24"/>
          <w:szCs w:val="24"/>
          <w:lang w:eastAsia="zh-CN"/>
        </w:rPr>
        <w:t>21</w:t>
      </w:r>
      <w:r w:rsidR="00085417" w:rsidRPr="00CC1AFA">
        <w:rPr>
          <w:rFonts w:ascii="Arial" w:eastAsia="KaiTi" w:hAnsi="Arial" w:cs="Arial"/>
          <w:sz w:val="24"/>
          <w:szCs w:val="24"/>
          <w:lang w:eastAsia="zh-CN"/>
        </w:rPr>
        <w:t>.</w:t>
      </w:r>
      <w:r>
        <w:rPr>
          <w:rFonts w:ascii="Arial" w:eastAsia="KaiTi" w:hAnsi="Arial" w:cs="Arial"/>
          <w:sz w:val="24"/>
          <w:szCs w:val="24"/>
          <w:lang w:eastAsia="zh-CN"/>
        </w:rPr>
        <w:t>01</w:t>
      </w:r>
      <w:r w:rsidR="00085417" w:rsidRPr="00CC1AFA">
        <w:rPr>
          <w:rFonts w:ascii="Arial" w:eastAsia="KaiTi" w:hAnsi="Arial" w:cs="Arial"/>
          <w:sz w:val="24"/>
          <w:szCs w:val="24"/>
          <w:lang w:eastAsia="zh-CN"/>
        </w:rPr>
        <w:t xml:space="preserve"> </w:t>
      </w:r>
      <w:r w:rsidR="007F4D52" w:rsidRPr="00CC1AFA">
        <w:rPr>
          <w:rFonts w:ascii="Arial" w:eastAsia="KaiTi" w:hAnsi="Arial" w:cs="Arial"/>
          <w:sz w:val="24"/>
          <w:szCs w:val="24"/>
          <w:lang w:eastAsia="zh-CN"/>
        </w:rPr>
        <w:t xml:space="preserve">– </w:t>
      </w:r>
      <w:r w:rsidR="007456B7">
        <w:rPr>
          <w:rFonts w:ascii="Arial" w:eastAsia="KaiTi" w:hAnsi="Arial" w:cs="Arial"/>
          <w:sz w:val="24"/>
          <w:szCs w:val="24"/>
          <w:lang w:eastAsia="zh-CN"/>
        </w:rPr>
        <w:t>2024.5</w:t>
      </w:r>
      <w:r w:rsidR="00E62C58">
        <w:rPr>
          <w:rFonts w:ascii="Arial" w:eastAsia="KaiTi" w:hAnsi="Arial" w:cs="Arial"/>
          <w:sz w:val="24"/>
          <w:szCs w:val="24"/>
          <w:lang w:eastAsia="zh-CN"/>
        </w:rPr>
        <w:t xml:space="preserve"> (</w:t>
      </w:r>
      <w:r>
        <w:rPr>
          <w:rFonts w:ascii="Arial" w:eastAsia="KaiTi" w:hAnsi="Arial" w:cs="Arial"/>
          <w:sz w:val="24"/>
          <w:szCs w:val="24"/>
          <w:lang w:eastAsia="zh-CN"/>
        </w:rPr>
        <w:t>Transferred</w:t>
      </w:r>
      <w:r w:rsidR="007B46F3">
        <w:rPr>
          <w:rFonts w:ascii="Arial" w:eastAsia="KaiTi" w:hAnsi="Arial" w:cs="Arial"/>
          <w:sz w:val="24"/>
          <w:szCs w:val="24"/>
          <w:lang w:eastAsia="zh-CN"/>
        </w:rPr>
        <w:t xml:space="preserve"> Spring 2021</w:t>
      </w:r>
      <w:r w:rsidR="00E62C58">
        <w:rPr>
          <w:rFonts w:ascii="Arial" w:eastAsia="KaiTi" w:hAnsi="Arial" w:cs="Arial"/>
          <w:sz w:val="24"/>
          <w:szCs w:val="24"/>
          <w:lang w:eastAsia="zh-CN"/>
        </w:rPr>
        <w:t>)</w:t>
      </w:r>
    </w:p>
    <w:p w14:paraId="20542F53" w14:textId="1FEEFE75" w:rsidR="009A3CB3" w:rsidRDefault="00056D5F" w:rsidP="009A3CB3">
      <w:pPr>
        <w:pStyle w:val="ListParagraph"/>
        <w:numPr>
          <w:ilvl w:val="0"/>
          <w:numId w:val="30"/>
        </w:numPr>
        <w:rPr>
          <w:rFonts w:ascii="Arial" w:eastAsia="KaiTi" w:hAnsi="Arial" w:cs="Arial"/>
          <w:lang w:eastAsia="zh-CN"/>
        </w:rPr>
      </w:pPr>
      <w:r>
        <w:rPr>
          <w:rFonts w:ascii="Arial" w:eastAsia="KaiTi" w:hAnsi="Arial" w:cs="Arial"/>
          <w:lang w:eastAsia="zh-CN"/>
        </w:rPr>
        <w:t>B.A. in</w:t>
      </w:r>
      <w:r w:rsidR="009A3CB3">
        <w:rPr>
          <w:rFonts w:ascii="Arial" w:eastAsia="KaiTi" w:hAnsi="Arial" w:cs="Arial"/>
          <w:lang w:eastAsia="zh-CN"/>
        </w:rPr>
        <w:t xml:space="preserve"> Computer Science</w:t>
      </w:r>
    </w:p>
    <w:p w14:paraId="7393907C" w14:textId="7F1AD1C4" w:rsidR="004A2334" w:rsidRDefault="004A2334" w:rsidP="009A3CB3">
      <w:pPr>
        <w:pStyle w:val="ListParagraph"/>
        <w:numPr>
          <w:ilvl w:val="0"/>
          <w:numId w:val="30"/>
        </w:numPr>
        <w:rPr>
          <w:rFonts w:ascii="Arial" w:eastAsia="KaiTi" w:hAnsi="Arial" w:cs="Arial"/>
          <w:lang w:eastAsia="zh-CN"/>
        </w:rPr>
      </w:pPr>
      <w:r>
        <w:rPr>
          <w:rFonts w:ascii="Arial" w:eastAsia="KaiTi" w:hAnsi="Arial" w:cs="Arial"/>
          <w:lang w:eastAsia="zh-CN"/>
        </w:rPr>
        <w:t>Minor in Chinese Language</w:t>
      </w:r>
    </w:p>
    <w:p w14:paraId="54E90A70" w14:textId="70EDE86C" w:rsidR="000B4838" w:rsidRPr="004A2334" w:rsidRDefault="009A3CB3" w:rsidP="004A2334">
      <w:pPr>
        <w:pStyle w:val="ListParagraph"/>
        <w:numPr>
          <w:ilvl w:val="0"/>
          <w:numId w:val="30"/>
        </w:numPr>
        <w:rPr>
          <w:rFonts w:ascii="Arial" w:eastAsia="KaiTi" w:hAnsi="Arial" w:cs="Arial"/>
          <w:lang w:eastAsia="zh-CN"/>
        </w:rPr>
      </w:pPr>
      <w:r w:rsidRPr="009A3CB3">
        <w:rPr>
          <w:rFonts w:ascii="Arial" w:eastAsia="KaiTi" w:hAnsi="Arial" w:cs="Arial"/>
          <w:lang w:eastAsia="zh-CN"/>
        </w:rPr>
        <w:t>Elective Courses: Artificial Intelligence, Computer Networks, Databases</w:t>
      </w:r>
      <w:r w:rsidR="00056D5F">
        <w:rPr>
          <w:rFonts w:ascii="Arial" w:eastAsia="KaiTi" w:hAnsi="Arial" w:cs="Arial"/>
          <w:lang w:eastAsia="zh-CN"/>
        </w:rPr>
        <w:t>, Full-Stack Development</w:t>
      </w:r>
      <w:r w:rsidR="004A2334">
        <w:rPr>
          <w:rFonts w:ascii="Arial" w:eastAsia="KaiTi" w:hAnsi="Arial" w:cs="Arial"/>
          <w:lang w:eastAsia="zh-CN"/>
        </w:rPr>
        <w:t>, Competitive Programming</w:t>
      </w:r>
    </w:p>
    <w:p w14:paraId="03375122" w14:textId="77777777" w:rsidR="00056D5F" w:rsidRDefault="00056D5F" w:rsidP="00056D5F">
      <w:pPr>
        <w:rPr>
          <w:rFonts w:ascii="Arial" w:eastAsia="KaiTi" w:hAnsi="Arial" w:cs="Arial"/>
          <w:color w:val="77448B" w:themeColor="accent1"/>
          <w:sz w:val="24"/>
          <w:szCs w:val="24"/>
          <w:lang w:eastAsia="zh-CN"/>
        </w:rPr>
      </w:pPr>
    </w:p>
    <w:p w14:paraId="6EA66F28" w14:textId="19D2CCCB" w:rsidR="00056D5F" w:rsidRDefault="00056D5F" w:rsidP="00056D5F">
      <w:pPr>
        <w:rPr>
          <w:rFonts w:ascii="Arial" w:eastAsia="KaiTi" w:hAnsi="Arial" w:cs="Arial"/>
          <w:sz w:val="24"/>
          <w:szCs w:val="24"/>
          <w:lang w:eastAsia="zh-CN"/>
        </w:rPr>
      </w:pPr>
      <w:r>
        <w:rPr>
          <w:rFonts w:ascii="Arial" w:eastAsia="KaiTi" w:hAnsi="Arial" w:cs="Arial"/>
          <w:color w:val="77448B" w:themeColor="accent1"/>
          <w:sz w:val="24"/>
          <w:szCs w:val="24"/>
          <w:lang w:eastAsia="zh-CN"/>
        </w:rPr>
        <w:t>Undergrad</w:t>
      </w:r>
      <w:r w:rsidRPr="00056D5F">
        <w:rPr>
          <w:rFonts w:ascii="Arial" w:eastAsia="KaiTi" w:hAnsi="Arial" w:cs="Arial"/>
          <w:color w:val="77448B" w:themeColor="accent1"/>
          <w:sz w:val="24"/>
          <w:szCs w:val="24"/>
          <w:lang w:eastAsia="zh-CN"/>
        </w:rPr>
        <w:t xml:space="preserve"> </w:t>
      </w:r>
      <w:r w:rsidRPr="00056D5F">
        <w:rPr>
          <w:rFonts w:ascii="Arial" w:eastAsia="KaiTi" w:hAnsi="Arial" w:cs="Arial"/>
          <w:sz w:val="24"/>
          <w:szCs w:val="24"/>
          <w:lang w:eastAsia="zh-CN"/>
        </w:rPr>
        <w:t xml:space="preserve">| </w:t>
      </w:r>
      <w:r>
        <w:rPr>
          <w:rStyle w:val="Emphasis"/>
          <w:rFonts w:ascii="Arial" w:eastAsia="KaiTi" w:hAnsi="Arial" w:cs="Arial"/>
          <w:sz w:val="24"/>
          <w:szCs w:val="24"/>
          <w:lang w:eastAsia="zh-CN"/>
        </w:rPr>
        <w:t>Rochester Institute of Technology</w:t>
      </w:r>
      <w:r w:rsidRPr="00056D5F">
        <w:rPr>
          <w:rStyle w:val="Emphasis"/>
          <w:rFonts w:ascii="Arial" w:eastAsia="KaiTi" w:hAnsi="Arial" w:cs="Arial"/>
          <w:sz w:val="24"/>
          <w:szCs w:val="24"/>
          <w:lang w:eastAsia="zh-CN"/>
        </w:rPr>
        <w:t xml:space="preserve"> </w:t>
      </w:r>
      <w:r w:rsidRPr="00056D5F">
        <w:rPr>
          <w:rFonts w:ascii="Arial" w:eastAsia="KaiTi" w:hAnsi="Arial" w:cs="Arial"/>
          <w:sz w:val="24"/>
          <w:szCs w:val="24"/>
          <w:lang w:eastAsia="zh-CN"/>
        </w:rPr>
        <w:t>| 2019.8 – 202</w:t>
      </w:r>
      <w:r>
        <w:rPr>
          <w:rFonts w:ascii="Arial" w:eastAsia="KaiTi" w:hAnsi="Arial" w:cs="Arial"/>
          <w:sz w:val="24"/>
          <w:szCs w:val="24"/>
          <w:lang w:eastAsia="zh-CN"/>
        </w:rPr>
        <w:t>0</w:t>
      </w:r>
      <w:r w:rsidRPr="00056D5F">
        <w:rPr>
          <w:rFonts w:ascii="Arial" w:eastAsia="KaiTi" w:hAnsi="Arial" w:cs="Arial"/>
          <w:sz w:val="24"/>
          <w:szCs w:val="24"/>
          <w:lang w:eastAsia="zh-CN"/>
        </w:rPr>
        <w:t>.</w:t>
      </w:r>
      <w:r>
        <w:rPr>
          <w:rFonts w:ascii="Arial" w:eastAsia="KaiTi" w:hAnsi="Arial" w:cs="Arial"/>
          <w:sz w:val="24"/>
          <w:szCs w:val="24"/>
          <w:lang w:eastAsia="zh-CN"/>
        </w:rPr>
        <w:t>12</w:t>
      </w:r>
      <w:r w:rsidRPr="00056D5F">
        <w:rPr>
          <w:rFonts w:ascii="Arial" w:eastAsia="KaiTi" w:hAnsi="Arial" w:cs="Arial"/>
          <w:sz w:val="24"/>
          <w:szCs w:val="24"/>
          <w:lang w:eastAsia="zh-CN"/>
        </w:rPr>
        <w:t xml:space="preserve"> </w:t>
      </w:r>
    </w:p>
    <w:p w14:paraId="02DE783D" w14:textId="51F24427" w:rsidR="00056D5F" w:rsidRPr="00056D5F" w:rsidRDefault="00056D5F" w:rsidP="00056D5F">
      <w:pPr>
        <w:pStyle w:val="ListParagraph"/>
        <w:numPr>
          <w:ilvl w:val="0"/>
          <w:numId w:val="30"/>
        </w:numPr>
        <w:rPr>
          <w:rFonts w:ascii="Arial" w:eastAsia="KaiTi" w:hAnsi="Arial" w:cs="Arial"/>
          <w:lang w:eastAsia="zh-CN"/>
        </w:rPr>
      </w:pPr>
      <w:r>
        <w:rPr>
          <w:rFonts w:ascii="Arial" w:eastAsia="KaiTi" w:hAnsi="Arial" w:cs="Arial"/>
          <w:lang w:eastAsia="zh-CN"/>
        </w:rPr>
        <w:t>B.S. in Computer Science</w:t>
      </w:r>
    </w:p>
    <w:p w14:paraId="03DCF4EE" w14:textId="1D5AE4A4" w:rsidR="009A3CB3" w:rsidRPr="004A2334" w:rsidRDefault="00056D5F" w:rsidP="004A2334">
      <w:pPr>
        <w:pStyle w:val="ListParagraph"/>
        <w:numPr>
          <w:ilvl w:val="0"/>
          <w:numId w:val="30"/>
        </w:numPr>
        <w:rPr>
          <w:rFonts w:ascii="Arial" w:eastAsia="KaiTi" w:hAnsi="Arial" w:cs="Arial"/>
          <w:lang w:eastAsia="zh-CN"/>
        </w:rPr>
      </w:pPr>
      <w:r w:rsidRPr="009A3CB3">
        <w:rPr>
          <w:rFonts w:ascii="Arial" w:eastAsia="KaiTi" w:hAnsi="Arial" w:cs="Arial"/>
          <w:lang w:eastAsia="zh-CN"/>
        </w:rPr>
        <w:t xml:space="preserve">Scholar Works: </w:t>
      </w:r>
      <w:hyperlink r:id="rId10" w:history="1">
        <w:r w:rsidRPr="009A3CB3">
          <w:rPr>
            <w:rStyle w:val="Hyperlink"/>
            <w:rFonts w:ascii="Arial" w:eastAsia="KaiTi" w:hAnsi="Arial" w:cs="Arial"/>
            <w:lang w:eastAsia="zh-CN"/>
          </w:rPr>
          <w:t xml:space="preserve">Is Innovative Technology Here </w:t>
        </w:r>
        <w:proofErr w:type="gramStart"/>
        <w:r w:rsidRPr="009A3CB3">
          <w:rPr>
            <w:rStyle w:val="Hyperlink"/>
            <w:rFonts w:ascii="Arial" w:eastAsia="KaiTi" w:hAnsi="Arial" w:cs="Arial"/>
            <w:lang w:eastAsia="zh-CN"/>
          </w:rPr>
          <w:t>To</w:t>
        </w:r>
        <w:proofErr w:type="gramEnd"/>
        <w:r w:rsidRPr="009A3CB3">
          <w:rPr>
            <w:rStyle w:val="Hyperlink"/>
            <w:rFonts w:ascii="Arial" w:eastAsia="KaiTi" w:hAnsi="Arial" w:cs="Arial"/>
            <w:lang w:eastAsia="zh-CN"/>
          </w:rPr>
          <w:t xml:space="preserve"> Stay?</w:t>
        </w:r>
      </w:hyperlink>
      <w:r w:rsidRPr="009A3CB3">
        <w:rPr>
          <w:rFonts w:ascii="Arial" w:eastAsia="KaiTi" w:hAnsi="Arial" w:cs="Arial"/>
          <w:lang w:eastAsia="zh-CN"/>
        </w:rPr>
        <w:t xml:space="preserve"> </w:t>
      </w:r>
    </w:p>
    <w:p w14:paraId="5DD43E08" w14:textId="77777777" w:rsidR="00085417" w:rsidRPr="009A3CB3" w:rsidRDefault="00085417" w:rsidP="009A3CB3">
      <w:pPr>
        <w:rPr>
          <w:rFonts w:ascii="Arial" w:eastAsia="KaiTi" w:hAnsi="Arial" w:cs="Arial"/>
          <w:lang w:eastAsia="zh-CN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9A3CB3" w14:paraId="452E5481" w14:textId="77777777" w:rsidTr="00273363">
        <w:tc>
          <w:tcPr>
            <w:tcW w:w="725" w:type="dxa"/>
            <w:tcMar>
              <w:right w:w="216" w:type="dxa"/>
            </w:tcMar>
            <w:vAlign w:val="bottom"/>
          </w:tcPr>
          <w:p w14:paraId="2B426426" w14:textId="77777777" w:rsidR="00143224" w:rsidRPr="009A3CB3" w:rsidRDefault="00075B13" w:rsidP="009A3CB3">
            <w:pPr>
              <w:rPr>
                <w:rFonts w:ascii="Arial" w:eastAsia="KaiTi" w:hAnsi="Arial" w:cs="Arial"/>
              </w:rPr>
            </w:pPr>
            <w:r w:rsidRPr="009A3CB3">
              <w:rPr>
                <w:rFonts w:ascii="Arial" w:eastAsia="KaiTi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BEEE0C7" wp14:editId="6631F221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1A04F2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&#13;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&#13;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&#13;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&#13;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&#13;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D08C9B1" w14:textId="3EB9C30F" w:rsidR="006C3F49" w:rsidRPr="006C3F49" w:rsidRDefault="009A3CB3" w:rsidP="009A3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CB3">
              <w:rPr>
                <w:rFonts w:ascii="Arial" w:eastAsia="KaiTi" w:hAnsi="Arial" w:cs="Arial" w:hint="eastAsia"/>
                <w:b/>
                <w:bCs/>
                <w:sz w:val="28"/>
                <w:szCs w:val="28"/>
                <w:lang w:eastAsia="zh-CN"/>
              </w:rPr>
              <w:t>A</w:t>
            </w:r>
            <w:r w:rsidRPr="009A3CB3">
              <w:rPr>
                <w:rFonts w:ascii="Arial" w:hAnsi="Arial" w:cs="Arial"/>
                <w:b/>
                <w:bCs/>
                <w:sz w:val="28"/>
                <w:szCs w:val="28"/>
              </w:rPr>
              <w:t>wards/Projects</w:t>
            </w:r>
          </w:p>
        </w:tc>
      </w:tr>
      <w:tr w:rsidR="00AC7C34" w:rsidRPr="009A3CB3" w14:paraId="31904B87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1CF540D7" w14:textId="1631C7F5" w:rsidR="00AC7C34" w:rsidRPr="009A3CB3" w:rsidRDefault="00075B13" w:rsidP="009A3CB3">
            <w:pPr>
              <w:rPr>
                <w:rFonts w:ascii="Arial" w:eastAsia="KaiTi" w:hAnsi="Arial" w:cs="Arial"/>
              </w:rPr>
            </w:pPr>
            <w:r w:rsidRPr="009A3CB3">
              <w:rPr>
                <w:rFonts w:ascii="Arial" w:eastAsia="KaiTi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522D2E7" wp14:editId="4401A582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B12E12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&#13;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&#13;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&#13;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&#13;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C535B3F" w14:textId="59B21022" w:rsidR="00DD439A" w:rsidRDefault="008E47B0" w:rsidP="009A3CB3">
            <w:pPr>
              <w:rPr>
                <w:rFonts w:ascii="Arial" w:eastAsia="KaiT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KaiTi" w:hAnsi="Arial" w:cs="Arial"/>
                <w:color w:val="77448B" w:themeColor="accent1"/>
                <w:sz w:val="24"/>
                <w:szCs w:val="24"/>
                <w:lang w:eastAsia="zh-CN"/>
              </w:rPr>
              <w:t>2</w:t>
            </w:r>
            <w:r w:rsidRPr="008E47B0">
              <w:rPr>
                <w:rFonts w:ascii="Arial" w:eastAsia="KaiTi" w:hAnsi="Arial" w:cs="Arial"/>
                <w:color w:val="77448B" w:themeColor="accent1"/>
                <w:sz w:val="24"/>
                <w:szCs w:val="24"/>
                <w:vertAlign w:val="superscript"/>
                <w:lang w:eastAsia="zh-CN"/>
              </w:rPr>
              <w:t>nd</w:t>
            </w:r>
            <w:r>
              <w:rPr>
                <w:rFonts w:ascii="Arial" w:eastAsia="KaiTi" w:hAnsi="Arial" w:cs="Arial"/>
                <w:color w:val="77448B" w:themeColor="accent1"/>
                <w:sz w:val="24"/>
                <w:szCs w:val="24"/>
                <w:lang w:eastAsia="zh-CN"/>
              </w:rPr>
              <w:t xml:space="preserve"> Place</w:t>
            </w:r>
            <w:r w:rsidR="00B636E7" w:rsidRPr="00CC1AFA">
              <w:rPr>
                <w:rFonts w:ascii="Arial" w:eastAsia="KaiTi" w:hAnsi="Arial" w:cs="Arial"/>
                <w:color w:val="77448B" w:themeColor="accent1"/>
                <w:sz w:val="24"/>
                <w:szCs w:val="24"/>
                <w:lang w:eastAsia="zh-CN"/>
              </w:rPr>
              <w:t xml:space="preserve">   </w:t>
            </w:r>
            <w:r w:rsidR="00B636E7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>|</w:t>
            </w:r>
            <w:r w:rsidR="00C44228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 xml:space="preserve"> </w:t>
            </w:r>
            <w:r w:rsidR="009A3CB3" w:rsidRPr="00CC1AFA">
              <w:rPr>
                <w:rFonts w:ascii="Arial" w:eastAsia="KaiTi" w:hAnsi="Arial" w:cs="Arial" w:hint="eastAsia"/>
                <w:iCs/>
                <w:sz w:val="24"/>
                <w:szCs w:val="24"/>
                <w:lang w:eastAsia="zh-CN"/>
              </w:rPr>
              <w:t>A</w:t>
            </w:r>
            <w:r w:rsidR="009A3CB3" w:rsidRPr="00CC1AFA">
              <w:rPr>
                <w:rFonts w:ascii="Arial" w:hAnsi="Arial" w:cs="Arial"/>
                <w:sz w:val="24"/>
                <w:szCs w:val="24"/>
              </w:rPr>
              <w:t>IA Lifehack ‘18</w:t>
            </w:r>
            <w:r w:rsidR="00B636E7" w:rsidRPr="00CC1AFA">
              <w:rPr>
                <w:rFonts w:ascii="Arial" w:eastAsia="KaiTi" w:hAnsi="Arial" w:cs="Arial"/>
                <w:iCs/>
                <w:sz w:val="24"/>
                <w:szCs w:val="24"/>
                <w:lang w:eastAsia="zh-CN"/>
              </w:rPr>
              <w:t xml:space="preserve"> </w:t>
            </w:r>
            <w:r w:rsidR="00B636E7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>| 2018</w:t>
            </w:r>
            <w:r w:rsidR="00085417" w:rsidRPr="00CC1AFA">
              <w:rPr>
                <w:rFonts w:ascii="Arial" w:eastAsia="KaiTi" w:hAnsi="Arial" w:cs="Arial" w:hint="eastAsia"/>
                <w:sz w:val="24"/>
                <w:szCs w:val="24"/>
                <w:lang w:eastAsia="zh-CN"/>
              </w:rPr>
              <w:t>.</w:t>
            </w:r>
            <w:r w:rsidR="00B636E7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>11</w:t>
            </w:r>
          </w:p>
          <w:p w14:paraId="470D5064" w14:textId="77777777" w:rsidR="00CC1AFA" w:rsidRPr="00CC1AFA" w:rsidRDefault="00CC1AFA" w:rsidP="009A3CB3">
            <w:pPr>
              <w:rPr>
                <w:rFonts w:ascii="Arial" w:eastAsia="KaiTi" w:hAnsi="Arial" w:cs="Arial"/>
                <w:sz w:val="24"/>
                <w:szCs w:val="24"/>
                <w:lang w:eastAsia="zh-CN"/>
              </w:rPr>
            </w:pPr>
          </w:p>
          <w:p w14:paraId="0BCC757C" w14:textId="714863B4" w:rsidR="00273363" w:rsidRDefault="004B30E0" w:rsidP="009A3CB3">
            <w:pPr>
              <w:rPr>
                <w:rFonts w:ascii="Arial" w:eastAsia="KaiTi" w:hAnsi="Arial" w:cs="Arial"/>
                <w:bCs/>
                <w:lang w:eastAsia="zh-CN"/>
              </w:rPr>
            </w:pPr>
            <w:r w:rsidRPr="004B30E0">
              <w:rPr>
                <w:rFonts w:ascii="Arial" w:eastAsia="KaiTi" w:hAnsi="Arial" w:cs="Arial"/>
                <w:bCs/>
                <w:lang w:eastAsia="zh-CN"/>
              </w:rPr>
              <w:t xml:space="preserve">Competed in </w:t>
            </w:r>
            <w:proofErr w:type="gramStart"/>
            <w:r w:rsidRPr="004B30E0">
              <w:rPr>
                <w:rFonts w:ascii="Arial" w:eastAsia="KaiTi" w:hAnsi="Arial" w:cs="Arial"/>
                <w:bCs/>
                <w:lang w:eastAsia="zh-CN"/>
              </w:rPr>
              <w:t>a</w:t>
            </w:r>
            <w:proofErr w:type="gramEnd"/>
            <w:r w:rsidRPr="004B30E0">
              <w:rPr>
                <w:rFonts w:ascii="Arial" w:eastAsia="KaiTi" w:hAnsi="Arial" w:cs="Arial"/>
                <w:bCs/>
                <w:lang w:eastAsia="zh-CN"/>
              </w:rPr>
              <w:t xml:space="preserve"> AIA’s 48 hour hackathon with 120+ AIA entrepreneurs, and computer scientists. Designed a strategy to increase user engagement with the AIA Vitality App. </w:t>
            </w:r>
          </w:p>
          <w:p w14:paraId="13FFD48B" w14:textId="77777777" w:rsidR="00056D5F" w:rsidRDefault="00056D5F" w:rsidP="009A3CB3">
            <w:pPr>
              <w:rPr>
                <w:rFonts w:ascii="Arial" w:eastAsia="KaiTi" w:hAnsi="Arial" w:cs="Arial"/>
                <w:b/>
                <w:bCs/>
                <w:lang w:eastAsia="zh-CN"/>
              </w:rPr>
            </w:pPr>
          </w:p>
          <w:p w14:paraId="6CF1D400" w14:textId="29E5E001" w:rsidR="00056D5F" w:rsidRDefault="00F80A64" w:rsidP="00056D5F">
            <w:pPr>
              <w:rPr>
                <w:rFonts w:ascii="Arial" w:eastAsia="KaiT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KaiTi" w:hAnsi="Arial" w:cs="Arial"/>
                <w:color w:val="77448B" w:themeColor="accent1"/>
                <w:sz w:val="24"/>
                <w:szCs w:val="24"/>
                <w:lang w:eastAsia="zh-CN"/>
              </w:rPr>
              <w:t>Whats the Weather Like?</w:t>
            </w:r>
            <w:r w:rsidR="00056D5F" w:rsidRPr="00CC1AFA">
              <w:rPr>
                <w:rFonts w:ascii="Arial" w:eastAsia="KaiTi" w:hAnsi="Arial" w:cs="Arial"/>
                <w:color w:val="77448B" w:themeColor="accent1"/>
                <w:sz w:val="24"/>
                <w:szCs w:val="24"/>
                <w:lang w:eastAsia="zh-CN"/>
              </w:rPr>
              <w:t xml:space="preserve">  </w:t>
            </w:r>
            <w:r w:rsidR="00056D5F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>| 202</w:t>
            </w:r>
            <w:r>
              <w:rPr>
                <w:rFonts w:ascii="Arial" w:eastAsia="KaiTi" w:hAnsi="Arial" w:cs="Arial"/>
                <w:sz w:val="24"/>
                <w:szCs w:val="24"/>
                <w:lang w:eastAsia="zh-CN"/>
              </w:rPr>
              <w:t>3</w:t>
            </w:r>
            <w:r w:rsidR="00056D5F" w:rsidRPr="00CC1AFA">
              <w:rPr>
                <w:rFonts w:ascii="Arial" w:eastAsia="KaiTi" w:hAnsi="Arial" w:cs="Arial" w:hint="eastAsia"/>
                <w:sz w:val="24"/>
                <w:szCs w:val="24"/>
                <w:lang w:eastAsia="zh-CN"/>
              </w:rPr>
              <w:t>.</w:t>
            </w:r>
            <w:r w:rsidR="00056D5F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KaiTi" w:hAnsi="Arial" w:cs="Arial"/>
                <w:sz w:val="24"/>
                <w:szCs w:val="24"/>
                <w:lang w:eastAsia="zh-CN"/>
              </w:rPr>
              <w:t>2</w:t>
            </w:r>
            <w:r w:rsidR="00056D5F" w:rsidRPr="00CC1AFA">
              <w:rPr>
                <w:rFonts w:ascii="Arial" w:eastAsia="KaiTi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145F0794" w14:textId="77777777" w:rsidR="00056D5F" w:rsidRPr="00CC1AFA" w:rsidRDefault="00056D5F" w:rsidP="00056D5F">
            <w:pPr>
              <w:rPr>
                <w:rFonts w:ascii="Arial" w:eastAsia="KaiTi" w:hAnsi="Arial" w:cs="Arial"/>
                <w:sz w:val="24"/>
                <w:szCs w:val="24"/>
                <w:lang w:eastAsia="zh-CN"/>
              </w:rPr>
            </w:pPr>
          </w:p>
          <w:p w14:paraId="1CB26ABF" w14:textId="7DF0F72A" w:rsidR="00056D5F" w:rsidRPr="009A3CB3" w:rsidRDefault="00F80A64" w:rsidP="00056D5F">
            <w:pPr>
              <w:rPr>
                <w:rFonts w:ascii="Arial" w:eastAsia="KaiTi" w:hAnsi="Arial" w:cs="Arial"/>
                <w:b/>
                <w:bCs/>
                <w:lang w:eastAsia="zh-CN"/>
              </w:rPr>
            </w:pPr>
            <w:r>
              <w:rPr>
                <w:rFonts w:ascii="Arial" w:eastAsia="KaiTi" w:hAnsi="Arial" w:cs="Arial"/>
                <w:bCs/>
                <w:lang w:eastAsia="zh-CN"/>
              </w:rPr>
              <w:t>Built a</w:t>
            </w:r>
            <w:r w:rsidR="004A2334">
              <w:rPr>
                <w:rFonts w:ascii="Arial" w:eastAsia="KaiTi" w:hAnsi="Arial" w:cs="Arial"/>
                <w:bCs/>
                <w:lang w:eastAsia="zh-CN"/>
              </w:rPr>
              <w:t xml:space="preserve">n </w:t>
            </w:r>
            <w:r>
              <w:rPr>
                <w:rFonts w:ascii="Arial" w:eastAsia="KaiTi" w:hAnsi="Arial" w:cs="Arial"/>
                <w:bCs/>
                <w:lang w:eastAsia="zh-CN"/>
              </w:rPr>
              <w:t>application which peforms asynchronous API call</w:t>
            </w:r>
            <w:r w:rsidR="000B4838">
              <w:rPr>
                <w:rFonts w:ascii="Arial" w:eastAsia="KaiTi" w:hAnsi="Arial" w:cs="Arial"/>
                <w:bCs/>
                <w:lang w:eastAsia="zh-CN"/>
              </w:rPr>
              <w:t>s</w:t>
            </w:r>
            <w:r>
              <w:rPr>
                <w:rFonts w:ascii="Arial" w:eastAsia="KaiTi" w:hAnsi="Arial" w:cs="Arial"/>
                <w:bCs/>
                <w:lang w:eastAsia="zh-CN"/>
              </w:rPr>
              <w:t xml:space="preserve"> to grab weather</w:t>
            </w:r>
            <w:r w:rsidR="000B4838">
              <w:rPr>
                <w:rFonts w:ascii="Arial" w:eastAsia="KaiTi" w:hAnsi="Arial" w:cs="Arial"/>
                <w:bCs/>
                <w:lang w:eastAsia="zh-CN"/>
              </w:rPr>
              <w:t xml:space="preserve"> </w:t>
            </w:r>
            <w:proofErr w:type="gramStart"/>
            <w:r w:rsidR="000B4838">
              <w:rPr>
                <w:rFonts w:ascii="Arial" w:eastAsia="KaiTi" w:hAnsi="Arial" w:cs="Arial"/>
                <w:bCs/>
                <w:lang w:eastAsia="zh-CN"/>
              </w:rPr>
              <w:t xml:space="preserve">data, </w:t>
            </w:r>
            <w:r w:rsidR="004A2334">
              <w:rPr>
                <w:rFonts w:ascii="Arial" w:eastAsia="KaiTi" w:hAnsi="Arial" w:cs="Arial"/>
                <w:bCs/>
                <w:lang w:eastAsia="zh-CN"/>
              </w:rPr>
              <w:t>and</w:t>
            </w:r>
            <w:proofErr w:type="gramEnd"/>
            <w:r w:rsidR="004A2334">
              <w:rPr>
                <w:rFonts w:ascii="Arial" w:eastAsia="KaiTi" w:hAnsi="Arial" w:cs="Arial"/>
                <w:bCs/>
                <w:lang w:eastAsia="zh-CN"/>
              </w:rPr>
              <w:t xml:space="preserve"> renders it to the user</w:t>
            </w:r>
            <w:r>
              <w:rPr>
                <w:rFonts w:ascii="Arial" w:eastAsia="KaiTi" w:hAnsi="Arial" w:cs="Arial"/>
                <w:bCs/>
                <w:lang w:eastAsia="zh-CN"/>
              </w:rPr>
              <w:t>.</w:t>
            </w:r>
          </w:p>
          <w:p w14:paraId="18995414" w14:textId="77777777" w:rsidR="00F80A64" w:rsidRPr="009A3CB3" w:rsidRDefault="00F80A64" w:rsidP="009A3CB3">
            <w:pPr>
              <w:rPr>
                <w:rFonts w:ascii="Arial" w:eastAsia="KaiTi" w:hAnsi="Arial" w:cs="Arial"/>
                <w:b/>
                <w:bCs/>
                <w:lang w:eastAsia="zh-CN"/>
              </w:rPr>
            </w:pPr>
          </w:p>
          <w:p w14:paraId="7CC36E3F" w14:textId="77777777" w:rsidR="009A3CB3" w:rsidRPr="009A3CB3" w:rsidRDefault="009A3CB3" w:rsidP="009A3CB3">
            <w:pPr>
              <w:rPr>
                <w:rFonts w:ascii="Arial" w:eastAsia="KaiTi" w:hAnsi="Arial" w:cs="Arial"/>
                <w:b/>
                <w:bCs/>
                <w:lang w:eastAsia="zh-CN"/>
              </w:rPr>
            </w:pPr>
          </w:p>
          <w:p w14:paraId="07C527B0" w14:textId="4C9A602F" w:rsidR="00AC7C34" w:rsidRPr="009A3CB3" w:rsidRDefault="009A3CB3" w:rsidP="009A3CB3">
            <w:pPr>
              <w:rPr>
                <w:rFonts w:ascii="Arial" w:eastAsia="KaiTi" w:hAnsi="Arial" w:cs="Arial"/>
                <w:b/>
                <w:bCs/>
                <w:sz w:val="28"/>
                <w:szCs w:val="28"/>
                <w:lang w:eastAsia="zh-CN"/>
              </w:rPr>
            </w:pPr>
            <w:r w:rsidRPr="009A3CB3">
              <w:rPr>
                <w:rFonts w:ascii="Arial" w:eastAsia="KaiTi" w:hAnsi="Arial" w:cs="Arial" w:hint="eastAsia"/>
                <w:b/>
                <w:bCs/>
                <w:sz w:val="28"/>
                <w:szCs w:val="28"/>
                <w:lang w:eastAsia="zh-CN"/>
              </w:rPr>
              <w:t>O</w:t>
            </w:r>
            <w:r w:rsidRPr="009A3CB3">
              <w:rPr>
                <w:rFonts w:ascii="Arial" w:eastAsia="KaiTi" w:hAnsi="Arial" w:cs="Arial"/>
                <w:b/>
                <w:bCs/>
                <w:sz w:val="28"/>
                <w:szCs w:val="28"/>
                <w:lang w:eastAsia="zh-CN"/>
              </w:rPr>
              <w:t>ther Skills</w:t>
            </w:r>
          </w:p>
        </w:tc>
      </w:tr>
      <w:tr w:rsidR="009A3CB3" w:rsidRPr="009A3CB3" w14:paraId="2DD3DA43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25F4430A" w14:textId="77777777" w:rsidR="009A3CB3" w:rsidRPr="009A3CB3" w:rsidRDefault="009A3CB3" w:rsidP="009A3CB3">
            <w:pPr>
              <w:rPr>
                <w:rFonts w:ascii="Arial" w:eastAsia="KaiTi" w:hAnsi="Arial" w:cs="Arial"/>
                <w:noProof/>
              </w:rPr>
            </w:pPr>
          </w:p>
        </w:tc>
        <w:tc>
          <w:tcPr>
            <w:tcW w:w="8649" w:type="dxa"/>
          </w:tcPr>
          <w:p w14:paraId="26BCA35C" w14:textId="77777777" w:rsidR="009A3CB3" w:rsidRDefault="009A3CB3" w:rsidP="009A3CB3">
            <w:pPr>
              <w:rPr>
                <w:rFonts w:ascii="Arial" w:eastAsia="KaiTi" w:hAnsi="Arial" w:cs="Arial"/>
                <w:lang w:eastAsia="zh-CN"/>
              </w:rPr>
            </w:pPr>
          </w:p>
        </w:tc>
      </w:tr>
    </w:tbl>
    <w:p w14:paraId="4EBD16A0" w14:textId="15863AC9" w:rsidR="001275E6" w:rsidRPr="007456B7" w:rsidRDefault="009A3CB3" w:rsidP="009A3CB3">
      <w:pPr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</w:pPr>
      <w:r w:rsidRPr="007456B7">
        <w:rPr>
          <w:rFonts w:ascii="Arial" w:eastAsia="KaiTi" w:hAnsi="Arial" w:cs="Arial" w:hint="eastAsia"/>
          <w:b/>
          <w:bCs/>
          <w:color w:val="77448B" w:themeColor="accent1"/>
          <w:sz w:val="24"/>
          <w:szCs w:val="24"/>
          <w:lang w:eastAsia="zh-CN"/>
        </w:rPr>
        <w:t>L</w:t>
      </w:r>
      <w:r w:rsidRPr="007456B7"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  <w:t>anguage Proficiency</w:t>
      </w:r>
      <w:r w:rsidR="001275E6" w:rsidRPr="007456B7"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  <w:t>：</w:t>
      </w:r>
    </w:p>
    <w:p w14:paraId="7FCBD4AA" w14:textId="46EEB205" w:rsidR="00CD248A" w:rsidRPr="009A3CB3" w:rsidRDefault="005F4278" w:rsidP="009A3CB3">
      <w:pPr>
        <w:rPr>
          <w:rFonts w:ascii="Arial" w:eastAsia="KaiTi" w:hAnsi="Arial" w:cs="Arial"/>
          <w:lang w:eastAsia="zh-CN"/>
        </w:rPr>
      </w:pPr>
      <w:r>
        <w:rPr>
          <w:rFonts w:ascii="Arial" w:eastAsia="KaiTi" w:hAnsi="Arial" w:cs="Arial" w:hint="eastAsia"/>
          <w:lang w:eastAsia="zh-CN"/>
        </w:rPr>
        <w:t>E</w:t>
      </w:r>
      <w:r>
        <w:rPr>
          <w:rFonts w:ascii="Arial" w:eastAsia="KaiTi" w:hAnsi="Arial" w:cs="Arial"/>
          <w:lang w:eastAsia="zh-CN"/>
        </w:rPr>
        <w:t>nglish</w:t>
      </w:r>
      <w:r w:rsidR="00CD248A" w:rsidRPr="009A3CB3">
        <w:rPr>
          <w:rFonts w:ascii="Arial" w:eastAsia="KaiTi" w:hAnsi="Arial" w:cs="Arial"/>
          <w:lang w:eastAsia="zh-CN"/>
        </w:rPr>
        <w:t>：</w:t>
      </w:r>
      <w:r>
        <w:rPr>
          <w:rFonts w:ascii="Arial" w:eastAsia="KaiTi" w:hAnsi="Arial" w:cs="Arial"/>
          <w:lang w:eastAsia="zh-CN"/>
        </w:rPr>
        <w:t>Native</w:t>
      </w:r>
    </w:p>
    <w:p w14:paraId="77DD3895" w14:textId="5BCF0BC1" w:rsidR="00F80A64" w:rsidRDefault="00F80A64" w:rsidP="009A3CB3">
      <w:pPr>
        <w:rPr>
          <w:rFonts w:ascii="Arial" w:eastAsia="KaiTi" w:hAnsi="Arial" w:cs="Arial"/>
          <w:lang w:eastAsia="zh-CN"/>
        </w:rPr>
      </w:pPr>
      <w:r>
        <w:rPr>
          <w:rFonts w:ascii="Arial" w:eastAsia="KaiTi" w:hAnsi="Arial" w:cs="Arial" w:hint="eastAsia"/>
          <w:lang w:eastAsia="zh-CN"/>
        </w:rPr>
        <w:t>C</w:t>
      </w:r>
      <w:r>
        <w:rPr>
          <w:rFonts w:ascii="Arial" w:eastAsia="KaiTi" w:hAnsi="Arial" w:cs="Arial"/>
          <w:lang w:eastAsia="zh-CN"/>
        </w:rPr>
        <w:t>hinese</w:t>
      </w:r>
      <w:r w:rsidR="00CD248A" w:rsidRPr="009A3CB3">
        <w:rPr>
          <w:rFonts w:ascii="Arial" w:eastAsia="KaiTi" w:hAnsi="Arial" w:cs="Arial"/>
          <w:lang w:eastAsia="zh-CN"/>
        </w:rPr>
        <w:t>：</w:t>
      </w:r>
      <w:r>
        <w:rPr>
          <w:rFonts w:ascii="Arial" w:eastAsia="KaiTi" w:hAnsi="Arial" w:cs="Arial" w:hint="eastAsia"/>
          <w:lang w:eastAsia="zh-CN"/>
        </w:rPr>
        <w:t>B</w:t>
      </w:r>
      <w:r>
        <w:rPr>
          <w:rFonts w:ascii="Arial" w:eastAsia="KaiTi" w:hAnsi="Arial" w:cs="Arial"/>
          <w:lang w:eastAsia="zh-CN"/>
        </w:rPr>
        <w:t>usiness Proficiency</w:t>
      </w:r>
    </w:p>
    <w:p w14:paraId="25CB9B3E" w14:textId="77777777" w:rsidR="002637EC" w:rsidRPr="009A3CB3" w:rsidRDefault="002637EC" w:rsidP="009A3CB3">
      <w:pPr>
        <w:rPr>
          <w:rFonts w:ascii="Arial" w:eastAsia="KaiTi" w:hAnsi="Arial" w:cs="Arial"/>
          <w:lang w:eastAsia="zh-CN"/>
        </w:rPr>
      </w:pPr>
    </w:p>
    <w:p w14:paraId="18D2F72C" w14:textId="1C9EFA2D" w:rsidR="00D5532F" w:rsidRPr="007456B7" w:rsidRDefault="005F4278" w:rsidP="009A3CB3">
      <w:pPr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</w:pPr>
      <w:r w:rsidRPr="007456B7"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  <w:t>Programming Languages</w:t>
      </w:r>
      <w:r w:rsidR="001275E6" w:rsidRPr="007456B7">
        <w:rPr>
          <w:rFonts w:ascii="Arial" w:eastAsia="KaiTi" w:hAnsi="Arial" w:cs="Arial"/>
          <w:b/>
          <w:bCs/>
          <w:color w:val="77448B" w:themeColor="accent1"/>
          <w:sz w:val="24"/>
          <w:szCs w:val="24"/>
          <w:lang w:eastAsia="zh-CN"/>
        </w:rPr>
        <w:t>：</w:t>
      </w:r>
    </w:p>
    <w:p w14:paraId="2A5C3EC5" w14:textId="088847A1" w:rsidR="00F80A64" w:rsidRDefault="00F80A64" w:rsidP="00BC7D70">
      <w:pPr>
        <w:ind w:left="720" w:hanging="720"/>
        <w:rPr>
          <w:rFonts w:ascii="Arial" w:eastAsia="KaiTi" w:hAnsi="Arial" w:cs="Arial" w:hint="eastAsia"/>
          <w:lang w:val="en-HK" w:eastAsia="zh-TW"/>
        </w:rPr>
      </w:pPr>
      <w:r>
        <w:rPr>
          <w:rFonts w:ascii="Arial" w:eastAsia="KaiTi" w:hAnsi="Arial" w:cs="Arial"/>
          <w:lang w:eastAsia="zh-CN"/>
        </w:rPr>
        <w:t>Proficient</w:t>
      </w:r>
      <w:r>
        <w:rPr>
          <w:rFonts w:ascii="Arial" w:eastAsia="KaiTi" w:hAnsi="Arial" w:cs="Arial" w:hint="eastAsia"/>
          <w:lang w:eastAsia="zh-CN"/>
        </w:rPr>
        <w:t>:</w:t>
      </w:r>
      <w:r>
        <w:rPr>
          <w:rFonts w:ascii="Arial" w:eastAsia="KaiTi" w:hAnsi="Arial" w:cs="Arial"/>
          <w:lang w:eastAsia="zh-CN"/>
        </w:rPr>
        <w:t xml:space="preserve"> </w:t>
      </w:r>
      <w:r w:rsidR="004B5388" w:rsidRPr="009A3CB3">
        <w:rPr>
          <w:rFonts w:ascii="Arial" w:eastAsia="KaiTi" w:hAnsi="Arial" w:cs="Arial"/>
          <w:lang w:eastAsia="zh-CN"/>
        </w:rPr>
        <w:t>Jav</w:t>
      </w:r>
      <w:r>
        <w:rPr>
          <w:rFonts w:ascii="Arial" w:eastAsia="KaiTi" w:hAnsi="Arial" w:cs="Arial"/>
          <w:lang w:eastAsia="zh-CN"/>
        </w:rPr>
        <w:t>a, C, Javascript, Python</w:t>
      </w:r>
      <w:r w:rsidR="004A2334">
        <w:rPr>
          <w:rFonts w:ascii="Arial" w:eastAsia="KaiTi" w:hAnsi="Arial" w:cs="Arial"/>
          <w:lang w:eastAsia="zh-CN"/>
        </w:rPr>
        <w:t>, C++, Go</w:t>
      </w:r>
    </w:p>
    <w:p w14:paraId="1AFEAE13" w14:textId="713A4806" w:rsidR="00DA5A95" w:rsidRPr="00F80A64" w:rsidRDefault="005F4278" w:rsidP="009A3CB3">
      <w:pPr>
        <w:rPr>
          <w:rFonts w:ascii="Arial" w:eastAsia="KaiTi" w:hAnsi="Arial" w:cs="Arial"/>
          <w:lang w:val="en-HK" w:eastAsia="zh-TW"/>
        </w:rPr>
      </w:pPr>
      <w:r>
        <w:rPr>
          <w:rFonts w:ascii="Arial" w:eastAsia="KaiTi" w:hAnsi="Arial" w:cs="Arial"/>
          <w:lang w:eastAsia="zh-CN"/>
        </w:rPr>
        <w:t>Basic</w:t>
      </w:r>
      <w:r w:rsidR="00F80A64">
        <w:rPr>
          <w:rFonts w:ascii="Arial" w:eastAsia="KaiTi" w:hAnsi="Arial" w:cs="Arial"/>
          <w:lang w:eastAsia="zh-CN"/>
        </w:rPr>
        <w:t xml:space="preserve"> Proficiency</w:t>
      </w:r>
      <w:r w:rsidR="001275E6" w:rsidRPr="009A3CB3">
        <w:rPr>
          <w:rFonts w:ascii="Arial" w:eastAsia="KaiTi" w:hAnsi="Arial" w:cs="Arial"/>
          <w:lang w:eastAsia="zh-CN"/>
        </w:rPr>
        <w:t>：</w:t>
      </w:r>
      <w:r w:rsidR="001275E6" w:rsidRPr="009A3CB3">
        <w:rPr>
          <w:rFonts w:ascii="Arial" w:eastAsia="KaiTi" w:hAnsi="Arial" w:cs="Arial"/>
          <w:lang w:val="en-HK" w:eastAsia="zh-CN"/>
        </w:rPr>
        <w:t>SQL</w:t>
      </w:r>
      <w:r w:rsidR="00F80A64">
        <w:rPr>
          <w:rFonts w:ascii="Arial" w:eastAsia="KaiTi" w:hAnsi="Arial" w:cs="Arial" w:hint="eastAsia"/>
          <w:lang w:val="en-HK" w:eastAsia="zh-CN"/>
        </w:rPr>
        <w:t>,</w:t>
      </w:r>
      <w:r w:rsidR="00F80A64">
        <w:rPr>
          <w:rFonts w:ascii="Arial" w:eastAsia="KaiTi" w:hAnsi="Arial" w:cs="Arial"/>
          <w:lang w:val="en-HK" w:eastAsia="zh-CN"/>
        </w:rPr>
        <w:t xml:space="preserve"> </w:t>
      </w:r>
      <w:r w:rsidR="001275E6" w:rsidRPr="009A3CB3">
        <w:rPr>
          <w:rFonts w:ascii="Arial" w:eastAsia="KaiTi" w:hAnsi="Arial" w:cs="Arial"/>
          <w:lang w:val="en-HK" w:eastAsia="zh-CN"/>
        </w:rPr>
        <w:t>MongoDB</w:t>
      </w:r>
      <w:r w:rsidR="00F80A64">
        <w:rPr>
          <w:rFonts w:ascii="Arial" w:eastAsia="KaiTi" w:hAnsi="Arial" w:cs="Arial"/>
          <w:lang w:val="en-HK" w:eastAsia="zh-CN"/>
        </w:rPr>
        <w:t>,</w:t>
      </w:r>
      <w:r w:rsidR="00C31FDE">
        <w:rPr>
          <w:rFonts w:ascii="Arial" w:eastAsia="KaiTi" w:hAnsi="Arial" w:cs="Arial"/>
          <w:lang w:val="en-HK" w:eastAsia="zh-CN"/>
        </w:rPr>
        <w:t xml:space="preserve"> HTML, CSS</w:t>
      </w:r>
    </w:p>
    <w:sectPr w:rsidR="00DA5A95" w:rsidRPr="00F80A64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1049" w14:textId="77777777" w:rsidR="00BC383E" w:rsidRDefault="00BC383E" w:rsidP="00F534FB">
      <w:pPr>
        <w:spacing w:after="0"/>
      </w:pPr>
      <w:r>
        <w:separator/>
      </w:r>
    </w:p>
  </w:endnote>
  <w:endnote w:type="continuationSeparator" w:id="0">
    <w:p w14:paraId="3114374C" w14:textId="77777777" w:rsidR="00BC383E" w:rsidRDefault="00BC383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C798F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83D7" w14:textId="77777777" w:rsidR="00BC383E" w:rsidRDefault="00BC383E" w:rsidP="00F534FB">
      <w:pPr>
        <w:spacing w:after="0"/>
      </w:pPr>
      <w:r>
        <w:separator/>
      </w:r>
    </w:p>
  </w:footnote>
  <w:footnote w:type="continuationSeparator" w:id="0">
    <w:p w14:paraId="566579E4" w14:textId="77777777" w:rsidR="00BC383E" w:rsidRDefault="00BC383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EF78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7A25D8" wp14:editId="370A874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56B2B6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&#13;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62831"/>
    <w:multiLevelType w:val="hybridMultilevel"/>
    <w:tmpl w:val="4FC237FE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A0D18"/>
    <w:multiLevelType w:val="hybridMultilevel"/>
    <w:tmpl w:val="9AFE9A50"/>
    <w:lvl w:ilvl="0" w:tplc="70E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CB3A2A"/>
    <w:multiLevelType w:val="hybridMultilevel"/>
    <w:tmpl w:val="4B4E51A4"/>
    <w:lvl w:ilvl="0" w:tplc="AF7474E0">
      <w:numFmt w:val="bullet"/>
      <w:lvlText w:val="-"/>
      <w:lvlJc w:val="left"/>
      <w:pPr>
        <w:ind w:left="720" w:hanging="360"/>
      </w:pPr>
      <w:rPr>
        <w:rFonts w:ascii="KaiTi" w:eastAsia="KaiTi" w:hAnsi="KaiTi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62988"/>
    <w:multiLevelType w:val="hybridMultilevel"/>
    <w:tmpl w:val="E612F784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563D0"/>
    <w:multiLevelType w:val="hybridMultilevel"/>
    <w:tmpl w:val="3EEC5334"/>
    <w:lvl w:ilvl="0" w:tplc="60FC4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14B8"/>
    <w:multiLevelType w:val="hybridMultilevel"/>
    <w:tmpl w:val="18E0952C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00EE6"/>
    <w:multiLevelType w:val="hybridMultilevel"/>
    <w:tmpl w:val="6DD0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056F"/>
    <w:multiLevelType w:val="hybridMultilevel"/>
    <w:tmpl w:val="F754166A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A7784"/>
    <w:multiLevelType w:val="hybridMultilevel"/>
    <w:tmpl w:val="8AFC75A8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A32FE"/>
    <w:multiLevelType w:val="hybridMultilevel"/>
    <w:tmpl w:val="F950F3B8"/>
    <w:lvl w:ilvl="0" w:tplc="5B60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11F1"/>
    <w:multiLevelType w:val="hybridMultilevel"/>
    <w:tmpl w:val="C0FE7A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6983"/>
    <w:multiLevelType w:val="hybridMultilevel"/>
    <w:tmpl w:val="E13C6486"/>
    <w:lvl w:ilvl="0" w:tplc="F09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F33F1"/>
    <w:multiLevelType w:val="hybridMultilevel"/>
    <w:tmpl w:val="E5CE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615CF"/>
    <w:multiLevelType w:val="multilevel"/>
    <w:tmpl w:val="BBC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E5051"/>
    <w:multiLevelType w:val="hybridMultilevel"/>
    <w:tmpl w:val="EBD28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224064">
    <w:abstractNumId w:val="9"/>
  </w:num>
  <w:num w:numId="2" w16cid:durableId="714081676">
    <w:abstractNumId w:val="9"/>
    <w:lvlOverride w:ilvl="0">
      <w:startOverride w:val="1"/>
    </w:lvlOverride>
  </w:num>
  <w:num w:numId="3" w16cid:durableId="399451917">
    <w:abstractNumId w:val="10"/>
  </w:num>
  <w:num w:numId="4" w16cid:durableId="1498231693">
    <w:abstractNumId w:val="17"/>
  </w:num>
  <w:num w:numId="5" w16cid:durableId="590436662">
    <w:abstractNumId w:val="8"/>
  </w:num>
  <w:num w:numId="6" w16cid:durableId="1597396244">
    <w:abstractNumId w:val="7"/>
  </w:num>
  <w:num w:numId="7" w16cid:durableId="701439842">
    <w:abstractNumId w:val="6"/>
  </w:num>
  <w:num w:numId="8" w16cid:durableId="452133274">
    <w:abstractNumId w:val="5"/>
  </w:num>
  <w:num w:numId="9" w16cid:durableId="754281356">
    <w:abstractNumId w:val="4"/>
  </w:num>
  <w:num w:numId="10" w16cid:durableId="1082995082">
    <w:abstractNumId w:val="3"/>
  </w:num>
  <w:num w:numId="11" w16cid:durableId="395664618">
    <w:abstractNumId w:val="2"/>
  </w:num>
  <w:num w:numId="12" w16cid:durableId="33388559">
    <w:abstractNumId w:val="1"/>
  </w:num>
  <w:num w:numId="13" w16cid:durableId="1519006218">
    <w:abstractNumId w:val="0"/>
  </w:num>
  <w:num w:numId="14" w16cid:durableId="179393536">
    <w:abstractNumId w:val="16"/>
  </w:num>
  <w:num w:numId="15" w16cid:durableId="706031613">
    <w:abstractNumId w:val="13"/>
  </w:num>
  <w:num w:numId="16" w16cid:durableId="979573216">
    <w:abstractNumId w:val="14"/>
  </w:num>
  <w:num w:numId="17" w16cid:durableId="1233545291">
    <w:abstractNumId w:val="24"/>
  </w:num>
  <w:num w:numId="18" w16cid:durableId="1108232466">
    <w:abstractNumId w:val="28"/>
  </w:num>
  <w:num w:numId="19" w16cid:durableId="635911298">
    <w:abstractNumId w:val="12"/>
  </w:num>
  <w:num w:numId="20" w16cid:durableId="1949000235">
    <w:abstractNumId w:val="25"/>
  </w:num>
  <w:num w:numId="21" w16cid:durableId="1418207940">
    <w:abstractNumId w:val="26"/>
  </w:num>
  <w:num w:numId="22" w16cid:durableId="820080337">
    <w:abstractNumId w:val="18"/>
  </w:num>
  <w:num w:numId="23" w16cid:durableId="510683324">
    <w:abstractNumId w:val="21"/>
  </w:num>
  <w:num w:numId="24" w16cid:durableId="259720209">
    <w:abstractNumId w:val="19"/>
  </w:num>
  <w:num w:numId="25" w16cid:durableId="1600287442">
    <w:abstractNumId w:val="22"/>
  </w:num>
  <w:num w:numId="26" w16cid:durableId="1899780499">
    <w:abstractNumId w:val="15"/>
  </w:num>
  <w:num w:numId="27" w16cid:durableId="1658530192">
    <w:abstractNumId w:val="23"/>
  </w:num>
  <w:num w:numId="28" w16cid:durableId="2000381708">
    <w:abstractNumId w:val="11"/>
  </w:num>
  <w:num w:numId="29" w16cid:durableId="798450879">
    <w:abstractNumId w:val="27"/>
  </w:num>
  <w:num w:numId="30" w16cid:durableId="1225798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49"/>
    <w:rsid w:val="00002750"/>
    <w:rsid w:val="00004D4E"/>
    <w:rsid w:val="00011895"/>
    <w:rsid w:val="00013818"/>
    <w:rsid w:val="00023845"/>
    <w:rsid w:val="00024730"/>
    <w:rsid w:val="000346ED"/>
    <w:rsid w:val="000348ED"/>
    <w:rsid w:val="00040CF1"/>
    <w:rsid w:val="0004158B"/>
    <w:rsid w:val="00051DFD"/>
    <w:rsid w:val="00056D5F"/>
    <w:rsid w:val="00056FE7"/>
    <w:rsid w:val="000570FF"/>
    <w:rsid w:val="00057244"/>
    <w:rsid w:val="0006454B"/>
    <w:rsid w:val="00075B13"/>
    <w:rsid w:val="00085417"/>
    <w:rsid w:val="00090EB1"/>
    <w:rsid w:val="00092692"/>
    <w:rsid w:val="00096203"/>
    <w:rsid w:val="000A0229"/>
    <w:rsid w:val="000B4838"/>
    <w:rsid w:val="000E24AC"/>
    <w:rsid w:val="000E4A73"/>
    <w:rsid w:val="000E662F"/>
    <w:rsid w:val="000F79EA"/>
    <w:rsid w:val="001275E6"/>
    <w:rsid w:val="00134F92"/>
    <w:rsid w:val="00137DC1"/>
    <w:rsid w:val="00143224"/>
    <w:rsid w:val="00145B33"/>
    <w:rsid w:val="001468F3"/>
    <w:rsid w:val="00152C3A"/>
    <w:rsid w:val="001539C4"/>
    <w:rsid w:val="00162BEE"/>
    <w:rsid w:val="00170E38"/>
    <w:rsid w:val="00171E1B"/>
    <w:rsid w:val="00182F07"/>
    <w:rsid w:val="001858BD"/>
    <w:rsid w:val="00192573"/>
    <w:rsid w:val="0019267E"/>
    <w:rsid w:val="00194A3D"/>
    <w:rsid w:val="00197261"/>
    <w:rsid w:val="001A2A99"/>
    <w:rsid w:val="001A6641"/>
    <w:rsid w:val="001B0811"/>
    <w:rsid w:val="001B1623"/>
    <w:rsid w:val="001B3B5F"/>
    <w:rsid w:val="001B720C"/>
    <w:rsid w:val="001C0DEE"/>
    <w:rsid w:val="001C3957"/>
    <w:rsid w:val="001C46E5"/>
    <w:rsid w:val="001D72C2"/>
    <w:rsid w:val="001E08A4"/>
    <w:rsid w:val="001E3D72"/>
    <w:rsid w:val="001F5207"/>
    <w:rsid w:val="0020735F"/>
    <w:rsid w:val="002146F8"/>
    <w:rsid w:val="0021496F"/>
    <w:rsid w:val="00215593"/>
    <w:rsid w:val="00217917"/>
    <w:rsid w:val="00225976"/>
    <w:rsid w:val="002372E8"/>
    <w:rsid w:val="0023768B"/>
    <w:rsid w:val="0025163F"/>
    <w:rsid w:val="00254330"/>
    <w:rsid w:val="00260F01"/>
    <w:rsid w:val="002637EC"/>
    <w:rsid w:val="00273363"/>
    <w:rsid w:val="00275C94"/>
    <w:rsid w:val="00277638"/>
    <w:rsid w:val="002805F7"/>
    <w:rsid w:val="0028164F"/>
    <w:rsid w:val="002823BE"/>
    <w:rsid w:val="0029217B"/>
    <w:rsid w:val="00297ED0"/>
    <w:rsid w:val="002A4EDA"/>
    <w:rsid w:val="002B3FC8"/>
    <w:rsid w:val="002C2716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63DD"/>
    <w:rsid w:val="003571C8"/>
    <w:rsid w:val="00383057"/>
    <w:rsid w:val="00386361"/>
    <w:rsid w:val="00396DD2"/>
    <w:rsid w:val="0039703C"/>
    <w:rsid w:val="003974BB"/>
    <w:rsid w:val="003A091E"/>
    <w:rsid w:val="003A3845"/>
    <w:rsid w:val="003A58EA"/>
    <w:rsid w:val="003B10C1"/>
    <w:rsid w:val="003E5D64"/>
    <w:rsid w:val="003F665C"/>
    <w:rsid w:val="00403149"/>
    <w:rsid w:val="004037EF"/>
    <w:rsid w:val="00405BAD"/>
    <w:rsid w:val="004113D8"/>
    <w:rsid w:val="00416463"/>
    <w:rsid w:val="00423056"/>
    <w:rsid w:val="00423827"/>
    <w:rsid w:val="004330EA"/>
    <w:rsid w:val="00437B8B"/>
    <w:rsid w:val="00465113"/>
    <w:rsid w:val="00467F3F"/>
    <w:rsid w:val="004727C2"/>
    <w:rsid w:val="00476144"/>
    <w:rsid w:val="004915EA"/>
    <w:rsid w:val="004A2334"/>
    <w:rsid w:val="004A4493"/>
    <w:rsid w:val="004B30E0"/>
    <w:rsid w:val="004B5388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54E9"/>
    <w:rsid w:val="00556337"/>
    <w:rsid w:val="005611C3"/>
    <w:rsid w:val="00562422"/>
    <w:rsid w:val="00565B06"/>
    <w:rsid w:val="00567D1A"/>
    <w:rsid w:val="00574328"/>
    <w:rsid w:val="005755D8"/>
    <w:rsid w:val="00575C01"/>
    <w:rsid w:val="00581515"/>
    <w:rsid w:val="00582623"/>
    <w:rsid w:val="005826C2"/>
    <w:rsid w:val="0059085F"/>
    <w:rsid w:val="005A3C14"/>
    <w:rsid w:val="005A459B"/>
    <w:rsid w:val="005A74EC"/>
    <w:rsid w:val="005B3D67"/>
    <w:rsid w:val="005B437C"/>
    <w:rsid w:val="005D0108"/>
    <w:rsid w:val="005E088C"/>
    <w:rsid w:val="005E6E43"/>
    <w:rsid w:val="005F4278"/>
    <w:rsid w:val="005F4455"/>
    <w:rsid w:val="00600C8D"/>
    <w:rsid w:val="00603B38"/>
    <w:rsid w:val="006104FF"/>
    <w:rsid w:val="006136A4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94693"/>
    <w:rsid w:val="006A4C72"/>
    <w:rsid w:val="006A5666"/>
    <w:rsid w:val="006C0DAB"/>
    <w:rsid w:val="006C3F49"/>
    <w:rsid w:val="006D65F8"/>
    <w:rsid w:val="006F0195"/>
    <w:rsid w:val="006F4D23"/>
    <w:rsid w:val="00700068"/>
    <w:rsid w:val="007175B9"/>
    <w:rsid w:val="007215A9"/>
    <w:rsid w:val="007253E8"/>
    <w:rsid w:val="00733710"/>
    <w:rsid w:val="00735140"/>
    <w:rsid w:val="00735938"/>
    <w:rsid w:val="0073645E"/>
    <w:rsid w:val="007366E5"/>
    <w:rsid w:val="00745196"/>
    <w:rsid w:val="007456B7"/>
    <w:rsid w:val="00755346"/>
    <w:rsid w:val="007566FF"/>
    <w:rsid w:val="00776E3A"/>
    <w:rsid w:val="007850D1"/>
    <w:rsid w:val="007857C8"/>
    <w:rsid w:val="00785EEF"/>
    <w:rsid w:val="00785FF6"/>
    <w:rsid w:val="00790E98"/>
    <w:rsid w:val="007A729F"/>
    <w:rsid w:val="007B3F4F"/>
    <w:rsid w:val="007B46F3"/>
    <w:rsid w:val="007C0E0E"/>
    <w:rsid w:val="007C153D"/>
    <w:rsid w:val="007C333C"/>
    <w:rsid w:val="007C34A8"/>
    <w:rsid w:val="007D2860"/>
    <w:rsid w:val="007E7052"/>
    <w:rsid w:val="007F4D52"/>
    <w:rsid w:val="007F71A4"/>
    <w:rsid w:val="008030EE"/>
    <w:rsid w:val="00812148"/>
    <w:rsid w:val="00814B43"/>
    <w:rsid w:val="0083016A"/>
    <w:rsid w:val="00846AAE"/>
    <w:rsid w:val="008604C2"/>
    <w:rsid w:val="00866149"/>
    <w:rsid w:val="00867081"/>
    <w:rsid w:val="008978E8"/>
    <w:rsid w:val="008A02C4"/>
    <w:rsid w:val="008A49A0"/>
    <w:rsid w:val="008A6538"/>
    <w:rsid w:val="008D4FC8"/>
    <w:rsid w:val="008D5A80"/>
    <w:rsid w:val="008E47B0"/>
    <w:rsid w:val="008E5483"/>
    <w:rsid w:val="008F4532"/>
    <w:rsid w:val="00907D8F"/>
    <w:rsid w:val="00926434"/>
    <w:rsid w:val="00933CCA"/>
    <w:rsid w:val="0093795C"/>
    <w:rsid w:val="009411E8"/>
    <w:rsid w:val="00952C89"/>
    <w:rsid w:val="009540F4"/>
    <w:rsid w:val="009567D2"/>
    <w:rsid w:val="00956B75"/>
    <w:rsid w:val="009918BB"/>
    <w:rsid w:val="009931F7"/>
    <w:rsid w:val="00994768"/>
    <w:rsid w:val="00995BEE"/>
    <w:rsid w:val="009A3CB3"/>
    <w:rsid w:val="009A3F4C"/>
    <w:rsid w:val="009B4952"/>
    <w:rsid w:val="009C63EE"/>
    <w:rsid w:val="009C6C00"/>
    <w:rsid w:val="009D0878"/>
    <w:rsid w:val="009D449D"/>
    <w:rsid w:val="009E62E6"/>
    <w:rsid w:val="009E65EC"/>
    <w:rsid w:val="009F2058"/>
    <w:rsid w:val="009F391D"/>
    <w:rsid w:val="00A00C99"/>
    <w:rsid w:val="00A1144C"/>
    <w:rsid w:val="00A1329C"/>
    <w:rsid w:val="00A15746"/>
    <w:rsid w:val="00A25023"/>
    <w:rsid w:val="00A2760D"/>
    <w:rsid w:val="00A42CE4"/>
    <w:rsid w:val="00A56B81"/>
    <w:rsid w:val="00A572A4"/>
    <w:rsid w:val="00A6314E"/>
    <w:rsid w:val="00A77B4D"/>
    <w:rsid w:val="00A8052D"/>
    <w:rsid w:val="00A9077F"/>
    <w:rsid w:val="00AA04BD"/>
    <w:rsid w:val="00AA276C"/>
    <w:rsid w:val="00AA5A43"/>
    <w:rsid w:val="00AB2A96"/>
    <w:rsid w:val="00AB673E"/>
    <w:rsid w:val="00AC7C34"/>
    <w:rsid w:val="00AD121E"/>
    <w:rsid w:val="00AD4DA4"/>
    <w:rsid w:val="00AD518A"/>
    <w:rsid w:val="00AD6216"/>
    <w:rsid w:val="00AE2F61"/>
    <w:rsid w:val="00AE313B"/>
    <w:rsid w:val="00AE7650"/>
    <w:rsid w:val="00AF1D32"/>
    <w:rsid w:val="00B112B1"/>
    <w:rsid w:val="00B1221A"/>
    <w:rsid w:val="00B12533"/>
    <w:rsid w:val="00B204FE"/>
    <w:rsid w:val="00B25746"/>
    <w:rsid w:val="00B40B96"/>
    <w:rsid w:val="00B47E1E"/>
    <w:rsid w:val="00B54661"/>
    <w:rsid w:val="00B55487"/>
    <w:rsid w:val="00B636E7"/>
    <w:rsid w:val="00B763B5"/>
    <w:rsid w:val="00B90654"/>
    <w:rsid w:val="00B91175"/>
    <w:rsid w:val="00BA71B3"/>
    <w:rsid w:val="00BB34BE"/>
    <w:rsid w:val="00BC0E1A"/>
    <w:rsid w:val="00BC1472"/>
    <w:rsid w:val="00BC383E"/>
    <w:rsid w:val="00BC7D70"/>
    <w:rsid w:val="00BD2DD6"/>
    <w:rsid w:val="00BD55EE"/>
    <w:rsid w:val="00BF2F3B"/>
    <w:rsid w:val="00C31FDE"/>
    <w:rsid w:val="00C3233C"/>
    <w:rsid w:val="00C3763A"/>
    <w:rsid w:val="00C44228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B5281"/>
    <w:rsid w:val="00CC1AFA"/>
    <w:rsid w:val="00CC1E5C"/>
    <w:rsid w:val="00CD1043"/>
    <w:rsid w:val="00CD248A"/>
    <w:rsid w:val="00CE2C76"/>
    <w:rsid w:val="00D046EF"/>
    <w:rsid w:val="00D22E33"/>
    <w:rsid w:val="00D35BBD"/>
    <w:rsid w:val="00D37FAD"/>
    <w:rsid w:val="00D5184A"/>
    <w:rsid w:val="00D5532F"/>
    <w:rsid w:val="00D5627D"/>
    <w:rsid w:val="00D6600D"/>
    <w:rsid w:val="00D70757"/>
    <w:rsid w:val="00D728D5"/>
    <w:rsid w:val="00D73C98"/>
    <w:rsid w:val="00D77483"/>
    <w:rsid w:val="00D7797C"/>
    <w:rsid w:val="00D80B0B"/>
    <w:rsid w:val="00D83EA1"/>
    <w:rsid w:val="00DA5A95"/>
    <w:rsid w:val="00DB0B61"/>
    <w:rsid w:val="00DB3D98"/>
    <w:rsid w:val="00DD2D34"/>
    <w:rsid w:val="00DD439A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22394"/>
    <w:rsid w:val="00E30CB9"/>
    <w:rsid w:val="00E379DC"/>
    <w:rsid w:val="00E46808"/>
    <w:rsid w:val="00E5521B"/>
    <w:rsid w:val="00E61A62"/>
    <w:rsid w:val="00E61D86"/>
    <w:rsid w:val="00E61FB1"/>
    <w:rsid w:val="00E62C58"/>
    <w:rsid w:val="00E63862"/>
    <w:rsid w:val="00E665C1"/>
    <w:rsid w:val="00E72DA3"/>
    <w:rsid w:val="00E92428"/>
    <w:rsid w:val="00E97BD9"/>
    <w:rsid w:val="00ED295F"/>
    <w:rsid w:val="00EE0848"/>
    <w:rsid w:val="00F03B1E"/>
    <w:rsid w:val="00F03F2C"/>
    <w:rsid w:val="00F1202D"/>
    <w:rsid w:val="00F217AB"/>
    <w:rsid w:val="00F2631F"/>
    <w:rsid w:val="00F35A06"/>
    <w:rsid w:val="00F435D3"/>
    <w:rsid w:val="00F46425"/>
    <w:rsid w:val="00F5078D"/>
    <w:rsid w:val="00F534FB"/>
    <w:rsid w:val="00F56FFE"/>
    <w:rsid w:val="00F651E5"/>
    <w:rsid w:val="00F80A64"/>
    <w:rsid w:val="00F904FC"/>
    <w:rsid w:val="00F935BF"/>
    <w:rsid w:val="00F94EB5"/>
    <w:rsid w:val="00FA4359"/>
    <w:rsid w:val="00FA4C84"/>
    <w:rsid w:val="00FB0F18"/>
    <w:rsid w:val="00FE18B2"/>
    <w:rsid w:val="00FE7443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4048A"/>
  <w15:chartTrackingRefBased/>
  <w15:docId w15:val="{D55D39F5-B43D-444C-82EE-FA01FBF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7F4D52"/>
    <w:rPr>
      <w:color w:val="8862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D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7F4D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5E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CB3"/>
    <w:rPr>
      <w:color w:val="806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rishgala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works.rit.edu/student/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gala/Library/Containers/com.microsoft.Word/Data/Library/Application%20Support/Microsoft/Office/16.0/DTS/Search/%7bF03A7746-04F3-CA48-AE91-81ABF7DBB5F1%7dtf164026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7742CB0220C4DB2F92D7A3E0C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B966-7F24-F64E-BD24-F5262DD88A66}"/>
      </w:docPartPr>
      <w:docPartBody>
        <w:p w:rsidR="00586827" w:rsidRDefault="00000000">
          <w:pPr>
            <w:pStyle w:val="07F7742CB0220C4DB2F92D7A3E0CE76A"/>
          </w:pPr>
          <w:r w:rsidRPr="009D0878">
            <w:t>Email</w:t>
          </w:r>
        </w:p>
      </w:docPartBody>
    </w:docPart>
    <w:docPart>
      <w:docPartPr>
        <w:name w:val="AC04208F0CDB3A4E9F1836717A65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9D1E-30B9-BA46-9BE5-72A76BADD688}"/>
      </w:docPartPr>
      <w:docPartBody>
        <w:p w:rsidR="00586827" w:rsidRDefault="00000000">
          <w:pPr>
            <w:pStyle w:val="AC04208F0CDB3A4E9F1836717A65A287"/>
          </w:pPr>
          <w:r w:rsidRPr="009D0878">
            <w:t>LinkedIn Profile</w:t>
          </w:r>
        </w:p>
      </w:docPartBody>
    </w:docPart>
    <w:docPart>
      <w:docPartPr>
        <w:name w:val="774A1ADE762CE54DAE4DA77032F8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9E8-B406-C642-80A5-78C502C4EA88}"/>
      </w:docPartPr>
      <w:docPartBody>
        <w:p w:rsidR="00586827" w:rsidRDefault="00000000">
          <w:pPr>
            <w:pStyle w:val="774A1ADE762CE54DAE4DA77032F8CDE0"/>
          </w:pPr>
          <w:r w:rsidRPr="009D0878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0A"/>
    <w:rsid w:val="0016280A"/>
    <w:rsid w:val="00396DD2"/>
    <w:rsid w:val="00494D05"/>
    <w:rsid w:val="00586827"/>
    <w:rsid w:val="005A5405"/>
    <w:rsid w:val="008B4A1C"/>
    <w:rsid w:val="009703A1"/>
    <w:rsid w:val="00A43E75"/>
    <w:rsid w:val="00B129C3"/>
    <w:rsid w:val="00D5062C"/>
    <w:rsid w:val="00E57DB1"/>
    <w:rsid w:val="00E67814"/>
    <w:rsid w:val="00F84A77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7742CB0220C4DB2F92D7A3E0CE76A">
    <w:name w:val="07F7742CB0220C4DB2F92D7A3E0CE76A"/>
  </w:style>
  <w:style w:type="paragraph" w:customStyle="1" w:styleId="AC04208F0CDB3A4E9F1836717A65A287">
    <w:name w:val="AC04208F0CDB3A4E9F1836717A65A287"/>
  </w:style>
  <w:style w:type="paragraph" w:customStyle="1" w:styleId="774A1ADE762CE54DAE4DA77032F8CDE0">
    <w:name w:val="774A1ADE762CE54DAE4DA77032F8CDE0"/>
  </w:style>
  <w:style w:type="character" w:styleId="Emphasis">
    <w:name w:val="Emphasis"/>
    <w:basedOn w:val="DefaultParagraphFont"/>
    <w:uiPriority w:val="11"/>
    <w:qFormat/>
    <w:rsid w:val="0016280A"/>
    <w:rPr>
      <w:b w:val="0"/>
      <w:iCs/>
      <w:color w:val="215E99" w:themeColor="text2" w:themeTint="BF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10 Kotewall Road</CompanyAddress>
  <CompanyPhone>+585 622-3769</CompanyPhone>
  <CompanyFax/>
  <CompanyEmail>kgala@bu.edu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{F03A7746-04F3-CA48-AE91-81ABF7DBB5F1}tf16402609.dotx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Galani, Krish, Dipak</dc:creator>
  <cp:keywords>linkedin.com/in/krishdgala</cp:keywords>
  <dc:description/>
  <cp:lastModifiedBy>Galani, Krish, Dipak</cp:lastModifiedBy>
  <cp:revision>13</cp:revision>
  <dcterms:created xsi:type="dcterms:W3CDTF">2023-05-14T02:17:00Z</dcterms:created>
  <dcterms:modified xsi:type="dcterms:W3CDTF">2024-07-03T01:40:00Z</dcterms:modified>
  <cp:category/>
  <cp:contentStatus>github.com/krishgalani</cp:contentStatus>
</cp:coreProperties>
</file>